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06BAA" w:rsidP="009E5B30" w14:paraId="7E855116" w14:textId="470E47F1">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406BAA" w14:paraId="5B84AFE7" w14:textId="77777777"/>
    <w:p w:rsidR="00BA6CBF" w:rsidP="00BA6CBF" w14:paraId="2480ECCD" w14:textId="77777777">
      <w:pPr>
        <w:contextualSpacing/>
        <w:rPr>
          <w:lang w:val="en-GB"/>
        </w:rPr>
      </w:pPr>
      <w:r w:rsidRPr="007B31D5">
        <w:rPr>
          <w:noProof/>
          <w:lang w:val="en-GB"/>
        </w:rPr>
        <w:t>Datums skatāms laika zīmogā</w:t>
      </w:r>
      <w:r>
        <w:rPr>
          <w:lang w:val="en-GB"/>
        </w:rPr>
        <w:t xml:space="preserve"> </w:t>
      </w:r>
      <w:r>
        <w:rPr>
          <w:lang w:val="en-GB"/>
        </w:rPr>
        <w:tab/>
      </w:r>
      <w:r>
        <w:rPr>
          <w:lang w:val="en-GB"/>
        </w:rPr>
        <w:tab/>
      </w:r>
      <w:r>
        <w:rPr>
          <w:lang w:val="en-GB"/>
        </w:rPr>
        <w:tab/>
      </w:r>
      <w:r>
        <w:rPr>
          <w:lang w:val="en-GB"/>
        </w:rPr>
        <w:tab/>
      </w:r>
      <w:r>
        <w:rPr>
          <w:lang w:val="en-GB"/>
        </w:rPr>
        <w:tab/>
      </w:r>
      <w:r w:rsidRPr="009E0284">
        <w:rPr>
          <w:lang w:val="en-GB"/>
        </w:rPr>
        <w:t>Nr.</w:t>
      </w:r>
      <w:r w:rsidRPr="007B31D5">
        <w:t xml:space="preserve"> </w:t>
      </w:r>
      <w:r w:rsidRPr="007B31D5">
        <w:rPr>
          <w:noProof/>
          <w:lang w:val="en-GB"/>
        </w:rPr>
        <w:t>ĀNP/1-12-1/25/431</w:t>
      </w:r>
    </w:p>
    <w:p w:rsidR="00406BAA" w:rsidP="00AF74E0" w14:paraId="69F9748F" w14:textId="77777777">
      <w:pPr>
        <w:jc w:val="both"/>
      </w:pPr>
      <w:r>
        <w:tab/>
      </w:r>
      <w:r>
        <w:tab/>
      </w:r>
    </w:p>
    <w:p w:rsidR="00C81F6D" w:rsidRPr="00BA6CBF" w:rsidP="00C81F6D" w14:paraId="21F97A54" w14:textId="77777777">
      <w:pPr>
        <w:jc w:val="right"/>
        <w:rPr>
          <w:b/>
          <w:bCs/>
        </w:rPr>
      </w:pPr>
      <w:r w:rsidRPr="00BA6CBF">
        <w:rPr>
          <w:b/>
          <w:bCs/>
        </w:rPr>
        <w:t>Valsts kasei</w:t>
      </w:r>
    </w:p>
    <w:p w:rsidR="00C81F6D" w:rsidP="00C81F6D" w14:paraId="7AD69CF6" w14:textId="77777777">
      <w:pPr>
        <w:jc w:val="right"/>
      </w:pPr>
      <w:r>
        <w:t>Iesniegšanai e-Pārskatu sistēmā</w:t>
      </w:r>
    </w:p>
    <w:p w:rsidR="00C81F6D" w:rsidP="00C81F6D" w14:paraId="16508F44" w14:textId="77777777">
      <w:pPr>
        <w:jc w:val="right"/>
      </w:pPr>
    </w:p>
    <w:p w:rsidR="00C81F6D" w:rsidRPr="0087779A" w:rsidP="00C81F6D" w14:paraId="2B94EDF5" w14:textId="567D5861">
      <w:pPr>
        <w:rPr>
          <w:b/>
          <w:bCs/>
          <w:iCs/>
        </w:rPr>
      </w:pPr>
      <w:r w:rsidRPr="0087779A">
        <w:rPr>
          <w:b/>
          <w:bCs/>
          <w:iCs/>
        </w:rPr>
        <w:t xml:space="preserve">Par Ādažu novada pašvaldības </w:t>
      </w:r>
      <w:r w:rsidR="00717D07">
        <w:rPr>
          <w:b/>
          <w:bCs/>
          <w:iCs/>
        </w:rPr>
        <w:t xml:space="preserve">konsolidētā </w:t>
      </w:r>
      <w:r w:rsidR="008D3C84">
        <w:rPr>
          <w:b/>
          <w:bCs/>
          <w:iCs/>
        </w:rPr>
        <w:t>2024.</w:t>
      </w:r>
      <w:r w:rsidRPr="0087779A">
        <w:rPr>
          <w:b/>
          <w:bCs/>
          <w:iCs/>
        </w:rPr>
        <w:t xml:space="preserve">gada </w:t>
      </w:r>
      <w:r w:rsidR="007E2793">
        <w:rPr>
          <w:b/>
          <w:bCs/>
          <w:iCs/>
        </w:rPr>
        <w:t xml:space="preserve">pārskata </w:t>
      </w:r>
      <w:r w:rsidRPr="0087779A">
        <w:rPr>
          <w:b/>
          <w:bCs/>
          <w:iCs/>
        </w:rPr>
        <w:t>finanšu instrumentu pārvaldīšanu</w:t>
      </w:r>
    </w:p>
    <w:p w:rsidR="00F1713C" w:rsidRPr="00BD090F" w:rsidP="00C81F6D" w14:paraId="1AD05961" w14:textId="77777777">
      <w:pPr>
        <w:jc w:val="both"/>
        <w:rPr>
          <w:lang w:eastAsia="en-US"/>
        </w:rPr>
      </w:pPr>
    </w:p>
    <w:p w:rsidR="00C81F6D" w:rsidRPr="00BD090F" w:rsidP="00C81F6D" w14:paraId="3E946B84" w14:textId="293865E3">
      <w:pPr>
        <w:jc w:val="center"/>
        <w:rPr>
          <w:b/>
          <w:sz w:val="28"/>
          <w:szCs w:val="28"/>
          <w:lang w:eastAsia="en-US"/>
        </w:rPr>
      </w:pPr>
      <w:r w:rsidRPr="00BD090F">
        <w:rPr>
          <w:b/>
          <w:sz w:val="28"/>
          <w:szCs w:val="28"/>
          <w:lang w:eastAsia="en-US"/>
        </w:rPr>
        <w:t xml:space="preserve">ĀDAŽU NOVADA </w:t>
      </w:r>
      <w:r>
        <w:rPr>
          <w:b/>
          <w:sz w:val="28"/>
          <w:szCs w:val="28"/>
          <w:lang w:eastAsia="en-US"/>
        </w:rPr>
        <w:t>PAŠVALDĪBAS</w:t>
      </w:r>
      <w:r w:rsidRPr="00BD090F">
        <w:rPr>
          <w:b/>
          <w:sz w:val="28"/>
          <w:szCs w:val="28"/>
          <w:lang w:eastAsia="en-US"/>
        </w:rPr>
        <w:t xml:space="preserve"> FINANŠU INSTRUMENTU RISKU PĀRVALDĪŠANAS APRAKSTS</w:t>
      </w:r>
    </w:p>
    <w:p w:rsidR="00C81F6D" w:rsidRPr="00BD090F" w:rsidP="00C81F6D" w14:paraId="5EED8EF4" w14:textId="77777777">
      <w:pPr>
        <w:jc w:val="both"/>
        <w:rPr>
          <w:lang w:eastAsia="en-US"/>
        </w:rPr>
      </w:pPr>
    </w:p>
    <w:p w:rsidR="00C81F6D" w:rsidRPr="009A4885" w:rsidP="009A4885" w14:paraId="5A9204F9" w14:textId="1BC2D237">
      <w:pPr>
        <w:pStyle w:val="ListParagraph"/>
        <w:numPr>
          <w:ilvl w:val="0"/>
          <w:numId w:val="111"/>
        </w:numPr>
        <w:ind w:left="284" w:hanging="284"/>
        <w:rPr>
          <w:b/>
        </w:rPr>
      </w:pPr>
      <w:r w:rsidRPr="009A4885">
        <w:rPr>
          <w:b/>
        </w:rPr>
        <w:t>VISPĀRĪGIE JAUTĀJUMI</w:t>
      </w:r>
    </w:p>
    <w:p w:rsidR="00F1713C" w:rsidRPr="00E90E76" w:rsidP="00E90E76" w14:paraId="67788A68" w14:textId="404A4BB7">
      <w:pPr>
        <w:pStyle w:val="NormalWeb"/>
        <w:jc w:val="both"/>
      </w:pPr>
      <w:r w:rsidRPr="00D30858">
        <w:t>Finanšu instruments ir vienošanās, kas vienlaikus vienai personai rada finanšu aktīvu, bet citai personai – finanšu saistības. Finanšu aktīvi ir nauda, citas personas pašu kapitāla instruments – līgums, kas apliecina atlikušo līdzdalību citas personas aktīvos pēc visu saistību atskaitīšanas, finanšu instruments, ja tas atbilst finanšu instrumenta definīcijai. Finanšu saistības ir līgumā noteikts pienākums nodot citai personai naudas līdzekļus vai citus finanšu aktīvus, vai savstarpēji apmainīt finanšu aktīvus vai finanšu saistības ar personu apstākļos, kas budžeta iestādei ir potenciāli nelabvēlīgi.</w:t>
      </w:r>
    </w:p>
    <w:p w:rsidR="00C81F6D" w:rsidRPr="005E4747" w:rsidP="005E4747" w14:paraId="2ED5B899" w14:textId="1D6164B3">
      <w:pPr>
        <w:pStyle w:val="ListParagraph"/>
        <w:numPr>
          <w:ilvl w:val="0"/>
          <w:numId w:val="111"/>
        </w:numPr>
        <w:ind w:left="284" w:hanging="284"/>
        <w:rPr>
          <w:rFonts w:eastAsia="Calibri"/>
          <w:b/>
          <w:color w:val="000000"/>
        </w:rPr>
      </w:pPr>
      <w:bookmarkStart w:id="0" w:name="_Hlk160020037"/>
      <w:r>
        <w:rPr>
          <w:rFonts w:eastAsia="Calibri"/>
          <w:b/>
          <w:color w:val="000000"/>
        </w:rPr>
        <w:t>FINANŠU INSTRUMENTI</w:t>
      </w:r>
    </w:p>
    <w:p w:rsidR="00E90E76" w:rsidP="00E90E76" w14:paraId="7326E492" w14:textId="77777777">
      <w:pPr>
        <w:pStyle w:val="Default"/>
        <w:numPr>
          <w:ilvl w:val="0"/>
          <w:numId w:val="112"/>
        </w:numPr>
        <w:jc w:val="both"/>
      </w:pPr>
      <w:r w:rsidRPr="00D30858">
        <w:t xml:space="preserve">finanšu ieguldījumi (aizdevumi, ieguldījuma vērtspapīri, noguldījumi), </w:t>
      </w:r>
      <w:r w:rsidRPr="00D30858">
        <w:rPr>
          <w:iCs/>
          <w:u w:val="single"/>
        </w:rPr>
        <w:t>izņemot</w:t>
      </w:r>
      <w:r w:rsidRPr="00D30858">
        <w:t xml:space="preserve"> ieguldījumus radniecīgajās un asociētajās kapitālsabiedrībās; </w:t>
      </w:r>
    </w:p>
    <w:p w:rsidR="00E90E76" w:rsidP="00E90E76" w14:paraId="361BA189" w14:textId="77777777">
      <w:pPr>
        <w:pStyle w:val="Default"/>
        <w:numPr>
          <w:ilvl w:val="0"/>
          <w:numId w:val="112"/>
        </w:numPr>
        <w:jc w:val="both"/>
      </w:pPr>
      <w:r w:rsidRPr="00D30858">
        <w:t>prasības, kas radušās aktīva atsavināšanas rezultātā, ja maksājumu atliek ilgāk nekā 12 mēnešus;</w:t>
      </w:r>
    </w:p>
    <w:p w:rsidR="00E90E76" w:rsidP="00E90E76" w14:paraId="5D10DF35" w14:textId="77777777">
      <w:pPr>
        <w:pStyle w:val="Default"/>
        <w:numPr>
          <w:ilvl w:val="0"/>
          <w:numId w:val="112"/>
        </w:numPr>
        <w:jc w:val="both"/>
      </w:pPr>
      <w:r w:rsidRPr="00D30858">
        <w:t xml:space="preserve">aizņēmumi, saņemtie noguldījumi un emitētie vērtspapīri; </w:t>
      </w:r>
    </w:p>
    <w:p w:rsidR="00E90E76" w:rsidP="00E90E76" w14:paraId="6B4FD74F" w14:textId="77777777">
      <w:pPr>
        <w:pStyle w:val="Default"/>
        <w:numPr>
          <w:ilvl w:val="0"/>
          <w:numId w:val="112"/>
        </w:numPr>
        <w:jc w:val="both"/>
      </w:pPr>
      <w:r w:rsidRPr="00D30858">
        <w:t xml:space="preserve">saistības, kas radušās aktīva iegādes, vai izveidošanas rezultātā, ja maksājumu atliek ilgāk nekā 12 mēnešus; </w:t>
      </w:r>
    </w:p>
    <w:p w:rsidR="00E90E76" w:rsidRPr="00D30858" w:rsidP="00E90E76" w14:paraId="7103D07B" w14:textId="77777777">
      <w:pPr>
        <w:pStyle w:val="Default"/>
        <w:numPr>
          <w:ilvl w:val="0"/>
          <w:numId w:val="112"/>
        </w:numPr>
        <w:jc w:val="both"/>
      </w:pPr>
      <w:r w:rsidRPr="00D30858">
        <w:t>atvasinātie finanšu instrumenti.</w:t>
      </w:r>
    </w:p>
    <w:p w:rsidR="00312F79" w:rsidRPr="00D30858" w:rsidP="00312F79" w14:paraId="181CA34C" w14:textId="57AD1C8F">
      <w:pPr>
        <w:widowControl w:val="0"/>
        <w:autoSpaceDE w:val="0"/>
        <w:autoSpaceDN w:val="0"/>
        <w:adjustRightInd w:val="0"/>
        <w:rPr>
          <w:color w:val="000000"/>
        </w:rPr>
      </w:pPr>
      <w:r>
        <w:rPr>
          <w:color w:val="000000"/>
        </w:rPr>
        <w:t>Ādažu novada</w:t>
      </w:r>
      <w:r w:rsidRPr="00D30858">
        <w:rPr>
          <w:color w:val="000000"/>
        </w:rPr>
        <w:t xml:space="preserve"> pašvaldībā</w:t>
      </w:r>
      <w:r w:rsidRPr="00D30858">
        <w:rPr>
          <w:i/>
          <w:iCs/>
          <w:color w:val="000000"/>
        </w:rPr>
        <w:t xml:space="preserve"> </w:t>
      </w:r>
      <w:r w:rsidRPr="00D30858">
        <w:rPr>
          <w:color w:val="000000"/>
        </w:rPr>
        <w:t>finanšu instrumenti ir sekojošās kategorijās:</w:t>
      </w:r>
    </w:p>
    <w:p w:rsidR="00312F79" w:rsidP="00E63911" w14:paraId="1DB14BC4" w14:textId="77777777">
      <w:pPr>
        <w:widowControl w:val="0"/>
        <w:numPr>
          <w:ilvl w:val="0"/>
          <w:numId w:val="113"/>
        </w:numPr>
        <w:autoSpaceDE w:val="0"/>
        <w:autoSpaceDN w:val="0"/>
        <w:adjustRightInd w:val="0"/>
        <w:ind w:left="709" w:hanging="425"/>
        <w:jc w:val="both"/>
      </w:pPr>
      <w:r>
        <w:rPr>
          <w:b/>
          <w:bCs/>
        </w:rPr>
        <w:t>a</w:t>
      </w:r>
      <w:r w:rsidRPr="00D30858">
        <w:rPr>
          <w:b/>
          <w:bCs/>
        </w:rPr>
        <w:t xml:space="preserve">izdevumi un prasības – </w:t>
      </w:r>
      <w:r w:rsidRPr="00D30858">
        <w:t xml:space="preserve">uzskaita amortizētajā vērtībā, piemērojot efektīvās procentu likmes metodi: </w:t>
      </w:r>
    </w:p>
    <w:p w:rsidR="00312F79" w:rsidP="00E63911" w14:paraId="35B457AD" w14:textId="77777777">
      <w:pPr>
        <w:widowControl w:val="0"/>
        <w:numPr>
          <w:ilvl w:val="0"/>
          <w:numId w:val="113"/>
        </w:numPr>
        <w:autoSpaceDE w:val="0"/>
        <w:autoSpaceDN w:val="0"/>
        <w:adjustRightInd w:val="0"/>
        <w:ind w:left="709" w:hanging="425"/>
        <w:jc w:val="both"/>
      </w:pPr>
      <w:r w:rsidRPr="00D30858">
        <w:rPr>
          <w:b/>
          <w:bCs/>
        </w:rPr>
        <w:t>prasības, kas radušās aktīvu atsavināšanas rezultātā, ja maksājumu atliek ilgāk nekā 12 mēnešus</w:t>
      </w:r>
      <w:r w:rsidRPr="00D30858">
        <w:t xml:space="preserve"> (bilances konts 1428), prasības par procentu un citiem maksājumiem (bilances konts 2317); </w:t>
      </w:r>
    </w:p>
    <w:p w:rsidR="00312F79" w:rsidRPr="00D30858" w:rsidP="00E63911" w14:paraId="62944789" w14:textId="77777777">
      <w:pPr>
        <w:widowControl w:val="0"/>
        <w:numPr>
          <w:ilvl w:val="0"/>
          <w:numId w:val="113"/>
        </w:numPr>
        <w:autoSpaceDE w:val="0"/>
        <w:autoSpaceDN w:val="0"/>
        <w:adjustRightInd w:val="0"/>
        <w:ind w:left="709" w:hanging="425"/>
        <w:jc w:val="both"/>
      </w:pPr>
      <w:r>
        <w:rPr>
          <w:b/>
          <w:bCs/>
        </w:rPr>
        <w:t>p</w:t>
      </w:r>
      <w:r w:rsidRPr="00D30858">
        <w:rPr>
          <w:b/>
          <w:bCs/>
        </w:rPr>
        <w:t xml:space="preserve">ārējās finanšu saistības - </w:t>
      </w:r>
      <w:r w:rsidRPr="00D30858">
        <w:t>uzskaita amortizētajā vērtībā, piemērojot efektīvās procentu likmes metodi:</w:t>
      </w:r>
      <w:r>
        <w:t xml:space="preserve"> </w:t>
      </w:r>
      <w:r w:rsidRPr="00D30858">
        <w:rPr>
          <w:b/>
          <w:bCs/>
        </w:rPr>
        <w:t>aizņēmumi</w:t>
      </w:r>
      <w:r w:rsidRPr="00D30858">
        <w:t xml:space="preserve"> (bilances konti 5119, 5219), uzkrātās saistības par procentu un citiem maksājumiem par aizņēmumiem (bilances konts 5216).</w:t>
      </w:r>
    </w:p>
    <w:p w:rsidR="00BC0164" w:rsidP="00BC0164" w14:paraId="6467CBAD" w14:textId="77777777">
      <w:pPr>
        <w:tabs>
          <w:tab w:val="num" w:pos="1368"/>
        </w:tabs>
        <w:spacing w:after="60"/>
        <w:ind w:left="720"/>
        <w:jc w:val="both"/>
        <w:rPr>
          <w:rFonts w:ascii="Arial Narrow" w:hAnsi="Arial Narrow" w:cs="Arial Narrow"/>
        </w:rPr>
      </w:pPr>
      <w:r>
        <w:t>Dome</w:t>
      </w:r>
      <w:r w:rsidRPr="00D30858">
        <w:t xml:space="preserve"> finanšu instrumentu atzīst un uzrāda pārskatā par finansiālo stāvokli tikai un vienīgi tad, kad </w:t>
      </w:r>
      <w:r>
        <w:t>Dome</w:t>
      </w:r>
      <w:r w:rsidRPr="00D30858">
        <w:t xml:space="preserve"> kļūst par attiecīgā finanšu instrumenta līguma līgumslēdzēja pusi, un attiecīgais finanšu instruments atbilst finanšu aktīva vai finanšu saistību definējumam un atzīšanas kritērijiem</w:t>
      </w:r>
      <w:r w:rsidRPr="00D30858">
        <w:rPr>
          <w:rFonts w:ascii="Arial Narrow" w:hAnsi="Arial Narrow" w:cs="Arial Narrow"/>
        </w:rPr>
        <w:t>.</w:t>
      </w:r>
    </w:p>
    <w:p w:rsidR="00BC0164" w:rsidRPr="00BC0164" w:rsidP="00BC0164" w14:paraId="33E37785" w14:textId="77777777">
      <w:pPr>
        <w:pStyle w:val="ListParagraph"/>
        <w:numPr>
          <w:ilvl w:val="0"/>
          <w:numId w:val="114"/>
        </w:numPr>
        <w:tabs>
          <w:tab w:val="num" w:pos="1368"/>
        </w:tabs>
        <w:spacing w:after="60"/>
        <w:jc w:val="both"/>
        <w:rPr>
          <w:rFonts w:ascii="Arial Narrow" w:hAnsi="Arial Narrow" w:cs="Arial Narrow"/>
        </w:rPr>
      </w:pPr>
      <w:r>
        <w:rPr>
          <w:b/>
          <w:bCs/>
        </w:rPr>
        <w:t>p</w:t>
      </w:r>
      <w:r w:rsidRPr="00BC0164">
        <w:rPr>
          <w:b/>
          <w:bCs/>
        </w:rPr>
        <w:t>ārdošanai pieejamie finanšu aktīvi</w:t>
      </w:r>
      <w:r w:rsidRPr="00BC0164">
        <w:t xml:space="preserve"> – pārskata perioda beigās novērtē patiesajā vērtībā un vērtības izmaiņas atzīst finanšu instrumentu patiesās vērtības rezervē</w:t>
      </w:r>
      <w:r w:rsidRPr="00BC0164">
        <w:rPr>
          <w:color w:val="000000"/>
        </w:rPr>
        <w:t xml:space="preserve"> . Bet ,ja patieso vērtību nevar ticami novērtēt</w:t>
      </w:r>
      <w:r>
        <w:rPr>
          <w:color w:val="000000"/>
        </w:rPr>
        <w:t xml:space="preserve"> </w:t>
      </w:r>
      <w:r w:rsidRPr="00BC0164">
        <w:rPr>
          <w:color w:val="000000"/>
        </w:rPr>
        <w:t xml:space="preserve">(nekotēta pašu kapitāla instrumenta, ja budžeta iestādei pieder mazāk par 20 procentiem balsstiesību attiecīgajā kapitālsabiedrībā, vai atvasinātā finanšu instrumenta, kas saistīts ar šādu nekotētu pašu kapitāla instrumentu un par kuru veicams norēķins ar šāda nekotēta pašu kapitāla instrumenta piegādi) uzskaitei lieto </w:t>
      </w:r>
      <w:r w:rsidRPr="00BC0164">
        <w:rPr>
          <w:b/>
          <w:bCs/>
          <w:i/>
          <w:iCs/>
          <w:color w:val="000000"/>
        </w:rPr>
        <w:t>izmaksu metodi</w:t>
      </w:r>
      <w:r>
        <w:rPr>
          <w:b/>
          <w:bCs/>
          <w:i/>
          <w:iCs/>
          <w:color w:val="000000"/>
        </w:rPr>
        <w:t>.</w:t>
      </w:r>
    </w:p>
    <w:p w:rsidR="00BC0164" w:rsidRPr="00BC0164" w:rsidP="00BC0164" w14:paraId="5AF9DC53" w14:textId="61DD4C0F">
      <w:pPr>
        <w:pStyle w:val="ListParagraph"/>
        <w:numPr>
          <w:ilvl w:val="0"/>
          <w:numId w:val="114"/>
        </w:numPr>
        <w:tabs>
          <w:tab w:val="num" w:pos="1368"/>
        </w:tabs>
        <w:spacing w:after="60"/>
        <w:jc w:val="both"/>
        <w:rPr>
          <w:rFonts w:ascii="Arial Narrow" w:hAnsi="Arial Narrow" w:cs="Arial Narrow"/>
        </w:rPr>
      </w:pPr>
      <w:r w:rsidRPr="00BC0164">
        <w:rPr>
          <w:b/>
          <w:bCs/>
        </w:rPr>
        <w:t>pārējie finanšu ieguldījum</w:t>
      </w:r>
      <w:r w:rsidR="007A7FAA">
        <w:rPr>
          <w:b/>
          <w:bCs/>
        </w:rPr>
        <w:t>i</w:t>
      </w:r>
      <w:r w:rsidRPr="00BC0164">
        <w:rPr>
          <w:b/>
          <w:bCs/>
        </w:rPr>
        <w:t xml:space="preserve"> kapitālsabiedrībās</w:t>
      </w:r>
      <w:r w:rsidRPr="00BC0164">
        <w:t xml:space="preserve"> – līdz 20% (bilances konts 1359)</w:t>
      </w:r>
      <w:r>
        <w:t>.</w:t>
      </w:r>
    </w:p>
    <w:p w:rsidR="005A31F2" w:rsidRPr="005A31F2" w:rsidP="005A31F2" w14:paraId="2F08A959" w14:textId="77777777">
      <w:pPr>
        <w:widowControl w:val="0"/>
        <w:tabs>
          <w:tab w:val="left" w:pos="36"/>
        </w:tabs>
        <w:autoSpaceDE w:val="0"/>
        <w:autoSpaceDN w:val="0"/>
        <w:adjustRightInd w:val="0"/>
        <w:spacing w:line="12" w:lineRule="atLeast"/>
        <w:jc w:val="both"/>
      </w:pPr>
      <w:r w:rsidRPr="005A31F2">
        <w:t>Pašvaldība finanšu instrumentu atzīst un uzrāda pārskatā par finansiālo stāvokli tikai un vienīgi tad, kad pašvaldība kļūst par attiecīgā finanšu instrumenta līguma līgumslēdzēja pusi, un attiecīgais finanšu instruments atbilst finanšu aktīva vai finanšu saistību definējumam un atzīšanas kritērijiem.</w:t>
      </w:r>
    </w:p>
    <w:p w:rsidR="00BC0164" w:rsidRPr="005A31F2" w:rsidP="00E63911" w14:paraId="040501F2" w14:textId="77777777">
      <w:pPr>
        <w:tabs>
          <w:tab w:val="num" w:pos="1368"/>
        </w:tabs>
        <w:spacing w:after="60"/>
        <w:ind w:left="720"/>
        <w:jc w:val="both"/>
      </w:pPr>
    </w:p>
    <w:p w:rsidR="00E90E76" w:rsidRPr="00DC2F9A" w:rsidP="00DC2F9A" w14:paraId="0831A22A" w14:textId="55EC7689">
      <w:pPr>
        <w:pStyle w:val="ListParagraph"/>
        <w:numPr>
          <w:ilvl w:val="0"/>
          <w:numId w:val="111"/>
        </w:numPr>
        <w:ind w:left="426" w:hanging="426"/>
        <w:jc w:val="both"/>
        <w:rPr>
          <w:b/>
        </w:rPr>
      </w:pPr>
      <w:r>
        <w:rPr>
          <w:b/>
        </w:rPr>
        <w:t>FINANŠU INSTRUMENTI - AKTĪVI</w:t>
      </w:r>
    </w:p>
    <w:p w:rsidR="00DC2F9A" w:rsidRPr="00DC2F9A" w:rsidP="00DC2F9A" w14:paraId="356F0D4D" w14:textId="77777777">
      <w:pPr>
        <w:widowControl w:val="0"/>
        <w:tabs>
          <w:tab w:val="left" w:pos="68"/>
        </w:tabs>
        <w:autoSpaceDE w:val="0"/>
        <w:autoSpaceDN w:val="0"/>
        <w:adjustRightInd w:val="0"/>
        <w:spacing w:line="12" w:lineRule="atLeast"/>
        <w:jc w:val="both"/>
      </w:pPr>
      <w:r w:rsidRPr="00DC2F9A">
        <w:t>Prasība par atlikto maksājumu radusies aktīva atsavināšanas rezultātā, maksājumu atliekot ilgāk par 12 mēnešiem, un klasificējama kā finanšu instruments. Nomaksa tiek veikta saskaņā ar līgumam pievienoto nomaksas grafiku, piemērojot procentu maksājumus 6 % gadā.</w:t>
      </w:r>
    </w:p>
    <w:p w:rsidR="00E90E76" w:rsidP="00F1131B" w14:paraId="3E05D31D" w14:textId="101B7917">
      <w:pPr>
        <w:jc w:val="both"/>
      </w:pPr>
      <w:r w:rsidRPr="00DC2F9A">
        <w:t>Lai identificētu riskus, pašvaldība izvērtē savā rīcībā pieejamo informāciju par katras personas maksātspēju, kontrolē nomaksas grafika ievērošanu</w:t>
      </w:r>
      <w:r w:rsidR="00F1131B">
        <w:t>.</w:t>
      </w:r>
    </w:p>
    <w:p w:rsidR="00F1131B" w:rsidRPr="00F1131B" w:rsidP="00F1131B" w14:paraId="0B9741BC" w14:textId="77777777">
      <w:pPr>
        <w:jc w:val="both"/>
        <w:rPr>
          <w:rFonts w:eastAsia="Calibri"/>
          <w:color w:val="000000"/>
        </w:rPr>
      </w:pPr>
    </w:p>
    <w:p w:rsidR="00F1131B" w:rsidRPr="00F1131B" w:rsidP="00F1131B" w14:paraId="634FBF8D" w14:textId="77777777">
      <w:pPr>
        <w:widowControl w:val="0"/>
        <w:autoSpaceDE w:val="0"/>
        <w:autoSpaceDN w:val="0"/>
        <w:adjustRightInd w:val="0"/>
        <w:rPr>
          <w:b/>
          <w:bCs/>
          <w:u w:val="single"/>
        </w:rPr>
      </w:pPr>
      <w:r w:rsidRPr="00F1131B">
        <w:rPr>
          <w:b/>
          <w:bCs/>
          <w:u w:val="single"/>
        </w:rPr>
        <w:t>Atsavināšana uz nomaksu piemīt:</w:t>
      </w:r>
    </w:p>
    <w:p w:rsidR="00F1131B" w:rsidRPr="00F1131B" w:rsidP="00F1131B" w14:paraId="05746269" w14:textId="77777777">
      <w:pPr>
        <w:widowControl w:val="0"/>
        <w:numPr>
          <w:ilvl w:val="0"/>
          <w:numId w:val="113"/>
        </w:numPr>
        <w:autoSpaceDE w:val="0"/>
        <w:autoSpaceDN w:val="0"/>
        <w:adjustRightInd w:val="0"/>
        <w:jc w:val="both"/>
      </w:pPr>
      <w:r w:rsidRPr="00F1131B">
        <w:rPr>
          <w:u w:val="single"/>
        </w:rPr>
        <w:t xml:space="preserve">Kredītrisks </w:t>
      </w:r>
      <w:r w:rsidRPr="00F1131B">
        <w:t>– pircējs ir atbildīgas par procentu un pamatsummas samaksu. Pašvaldība nav atbildīga par pircēju saistībām. Pircējs uzņemas risku, ka spēs samaksāt pamatsummu un samaksāt procentus. Z</w:t>
      </w:r>
      <w:r w:rsidRPr="00F1131B">
        <w:rPr>
          <w:color w:val="333333"/>
        </w:rPr>
        <w:t>audējumu rašanās risks gadījumā, ja parādnieks (debitors) nespēs vai atteiksies pildīt saistības pret pašvaldību atbilstoši līguma noteikumiem.</w:t>
      </w:r>
    </w:p>
    <w:p w:rsidR="00F1131B" w:rsidRPr="00F1131B" w:rsidP="00F1131B" w14:paraId="5CF015FB" w14:textId="77777777">
      <w:pPr>
        <w:widowControl w:val="0"/>
        <w:numPr>
          <w:ilvl w:val="0"/>
          <w:numId w:val="113"/>
        </w:numPr>
        <w:autoSpaceDE w:val="0"/>
        <w:autoSpaceDN w:val="0"/>
        <w:adjustRightInd w:val="0"/>
        <w:jc w:val="both"/>
      </w:pPr>
      <w:r w:rsidRPr="00F1131B">
        <w:rPr>
          <w:u w:val="single"/>
        </w:rPr>
        <w:t>Likviditātes risks -</w:t>
      </w:r>
      <w:r w:rsidRPr="00F1131B">
        <w:t xml:space="preserve"> samazināsies apgrozāmo līdzekļu apjoms un pašvaldībai </w:t>
      </w:r>
      <w:r w:rsidRPr="00F1131B">
        <w:rPr>
          <w:color w:val="3C4043"/>
        </w:rPr>
        <w:t>varētu rasties problēmas īstermiņa </w:t>
      </w:r>
      <w:r w:rsidRPr="00F1131B">
        <w:rPr>
          <w:color w:val="52565A"/>
        </w:rPr>
        <w:t>saistību</w:t>
      </w:r>
      <w:r w:rsidRPr="00F1131B">
        <w:rPr>
          <w:color w:val="3C4043"/>
        </w:rPr>
        <w:t> maksājumos.</w:t>
      </w:r>
    </w:p>
    <w:p w:rsidR="00E90E76" w:rsidRPr="00F1131B" w:rsidP="00C81F6D" w14:paraId="69C40DAF" w14:textId="77777777">
      <w:pPr>
        <w:jc w:val="both"/>
        <w:rPr>
          <w:rFonts w:eastAsia="Calibri"/>
          <w:color w:val="000000"/>
        </w:rPr>
      </w:pPr>
    </w:p>
    <w:p w:rsidR="0020262F" w:rsidRPr="00DC2F9A" w:rsidP="0020262F" w14:paraId="41C1A9F4" w14:textId="0A1A7686">
      <w:pPr>
        <w:pStyle w:val="ListParagraph"/>
        <w:numPr>
          <w:ilvl w:val="0"/>
          <w:numId w:val="111"/>
        </w:numPr>
        <w:ind w:left="426" w:hanging="426"/>
        <w:jc w:val="both"/>
        <w:rPr>
          <w:b/>
        </w:rPr>
      </w:pPr>
      <w:r>
        <w:rPr>
          <w:b/>
        </w:rPr>
        <w:t>FINANŠU INSTRUMENTI - SAISTĪBAS</w:t>
      </w:r>
    </w:p>
    <w:p w:rsidR="0020262F" w:rsidRPr="0020262F" w:rsidP="0020262F" w14:paraId="44A22421" w14:textId="77777777">
      <w:pPr>
        <w:widowControl w:val="0"/>
        <w:tabs>
          <w:tab w:val="left" w:pos="68"/>
          <w:tab w:val="left" w:pos="108"/>
        </w:tabs>
        <w:autoSpaceDE w:val="0"/>
        <w:autoSpaceDN w:val="0"/>
        <w:adjustRightInd w:val="0"/>
        <w:spacing w:line="12" w:lineRule="atLeast"/>
        <w:jc w:val="both"/>
      </w:pPr>
      <w:r w:rsidRPr="0020262F">
        <w:t xml:space="preserve">Pašvaldībai ir finanšu saistības ar Valsts kasi par saņemtajiem aizņēmumiem. Kārtību nosaka likums “Par budžetu un finanšu vadību”, likums “Par pašvaldību budžetiem”, likums “Par valsts budžetu”, 10.12.2019. Ministru kabineta noteikumi Nr.590 “Noteikumi par pašvaldību aizņēmumiem un galvojumiem”. Aizņēmumu atmaksa tiek veikta saskaņā ar Valsts kases aizdevuma atmaksas grafiku. </w:t>
      </w:r>
    </w:p>
    <w:p w:rsidR="0020262F" w:rsidRPr="0020262F" w:rsidP="0020262F" w14:paraId="1B50CEBF" w14:textId="77777777">
      <w:pPr>
        <w:widowControl w:val="0"/>
        <w:tabs>
          <w:tab w:val="left" w:pos="68"/>
          <w:tab w:val="left" w:pos="108"/>
        </w:tabs>
        <w:autoSpaceDE w:val="0"/>
        <w:autoSpaceDN w:val="0"/>
        <w:adjustRightInd w:val="0"/>
        <w:spacing w:line="12" w:lineRule="atLeast"/>
        <w:jc w:val="both"/>
      </w:pPr>
    </w:p>
    <w:p w:rsidR="0020262F" w:rsidRPr="0020262F" w:rsidP="0020262F" w14:paraId="0618372D" w14:textId="77777777">
      <w:pPr>
        <w:widowControl w:val="0"/>
        <w:autoSpaceDE w:val="0"/>
        <w:autoSpaceDN w:val="0"/>
        <w:adjustRightInd w:val="0"/>
        <w:rPr>
          <w:b/>
          <w:bCs/>
          <w:u w:val="single"/>
        </w:rPr>
      </w:pPr>
      <w:r w:rsidRPr="0020262F">
        <w:rPr>
          <w:b/>
          <w:bCs/>
          <w:u w:val="single"/>
        </w:rPr>
        <w:t>Aizņēmumiem piemīt:</w:t>
      </w:r>
    </w:p>
    <w:p w:rsidR="0020262F" w:rsidRPr="0020262F" w:rsidP="0020262F" w14:paraId="6A097F41" w14:textId="77777777">
      <w:pPr>
        <w:widowControl w:val="0"/>
        <w:numPr>
          <w:ilvl w:val="0"/>
          <w:numId w:val="113"/>
        </w:numPr>
        <w:autoSpaceDE w:val="0"/>
        <w:autoSpaceDN w:val="0"/>
        <w:adjustRightInd w:val="0"/>
      </w:pPr>
      <w:r w:rsidRPr="0020262F">
        <w:rPr>
          <w:u w:val="single"/>
        </w:rPr>
        <w:t>Kredītrisks</w:t>
      </w:r>
      <w:r w:rsidRPr="0020262F">
        <w:t>, ja Valsts kase nespēs izpildīt pienākumu – izsniegt aizdevumu atbilstoši līguma noteikumiem.</w:t>
      </w:r>
    </w:p>
    <w:p w:rsidR="0020262F" w:rsidRPr="0020262F" w:rsidP="0020262F" w14:paraId="0963CC84" w14:textId="77777777">
      <w:pPr>
        <w:widowControl w:val="0"/>
        <w:numPr>
          <w:ilvl w:val="0"/>
          <w:numId w:val="113"/>
        </w:numPr>
        <w:autoSpaceDE w:val="0"/>
        <w:autoSpaceDN w:val="0"/>
        <w:adjustRightInd w:val="0"/>
      </w:pPr>
      <w:r w:rsidRPr="0020262F">
        <w:rPr>
          <w:u w:val="single"/>
        </w:rPr>
        <w:t>Likviditātes risks</w:t>
      </w:r>
      <w:r w:rsidRPr="0020262F">
        <w:t xml:space="preserve"> – ka ilgtermiņa saistības netiks savlaicīgi pildītas.  procentu likmju izmaiņas (pieaugums) var palielināt izmaksas pozīciju uzturēšanai.</w:t>
      </w:r>
    </w:p>
    <w:p w:rsidR="00D3663F" w:rsidP="00D3663F" w14:paraId="05DD5473" w14:textId="77777777">
      <w:pPr>
        <w:widowControl w:val="0"/>
        <w:autoSpaceDE w:val="0"/>
        <w:autoSpaceDN w:val="0"/>
        <w:adjustRightInd w:val="0"/>
        <w:jc w:val="both"/>
        <w:rPr>
          <w:rFonts w:ascii="Arial Narrow" w:hAnsi="Arial Narrow" w:cs="Calibri"/>
          <w:b/>
          <w:bCs/>
          <w:color w:val="000000"/>
        </w:rPr>
      </w:pPr>
    </w:p>
    <w:p w:rsidR="00D3663F" w:rsidRPr="00887CCE" w:rsidP="00887CCE" w14:paraId="72FD5562" w14:textId="42A46D71">
      <w:pPr>
        <w:pStyle w:val="ListParagraph"/>
        <w:widowControl w:val="0"/>
        <w:numPr>
          <w:ilvl w:val="0"/>
          <w:numId w:val="111"/>
        </w:numPr>
        <w:autoSpaceDE w:val="0"/>
        <w:autoSpaceDN w:val="0"/>
        <w:adjustRightInd w:val="0"/>
        <w:ind w:left="567" w:hanging="567"/>
        <w:jc w:val="both"/>
        <w:rPr>
          <w:b/>
          <w:bCs/>
          <w:color w:val="000000"/>
        </w:rPr>
      </w:pPr>
      <w:r w:rsidRPr="00887CCE">
        <w:rPr>
          <w:b/>
          <w:bCs/>
          <w:color w:val="000000"/>
        </w:rPr>
        <w:t>FINANŠU RISKU VADĪBA</w:t>
      </w:r>
    </w:p>
    <w:p w:rsidR="00D3663F" w:rsidRPr="00D3663F" w:rsidP="00D3663F" w14:paraId="7BC18E1A" w14:textId="77777777">
      <w:pPr>
        <w:widowControl w:val="0"/>
        <w:autoSpaceDE w:val="0"/>
        <w:autoSpaceDN w:val="0"/>
        <w:adjustRightInd w:val="0"/>
        <w:jc w:val="both"/>
        <w:rPr>
          <w:color w:val="000000"/>
        </w:rPr>
      </w:pPr>
      <w:r w:rsidRPr="00D3663F">
        <w:rPr>
          <w:color w:val="000000"/>
        </w:rPr>
        <w:t>Lai pārvaldītu savus finanšu instrumentus pašvaldībai ir noteikta finanšu risku vadība.</w:t>
      </w:r>
    </w:p>
    <w:p w:rsidR="00D3663F" w:rsidRPr="00D3663F" w:rsidP="00D3663F" w14:paraId="4B75853D" w14:textId="77777777">
      <w:pPr>
        <w:widowControl w:val="0"/>
        <w:tabs>
          <w:tab w:val="left" w:pos="68"/>
        </w:tabs>
        <w:autoSpaceDE w:val="0"/>
        <w:autoSpaceDN w:val="0"/>
        <w:adjustRightInd w:val="0"/>
        <w:spacing w:line="12" w:lineRule="atLeast"/>
        <w:jc w:val="both"/>
        <w:rPr>
          <w:color w:val="000000"/>
        </w:rPr>
      </w:pPr>
      <w:r w:rsidRPr="00D3663F">
        <w:rPr>
          <w:color w:val="000000"/>
        </w:rPr>
        <w:t>Finanšu instrumentu risku vadība ir darbības, kas palīdz identificēt, novērtēt, vadīt un novērst riskus. Savukārt risks ir tāda notikuma iespējamība, kas apdraud mērķu sasniegšanu. Risku vērtē ietekmes un varbūtības izteiksmē.</w:t>
      </w:r>
    </w:p>
    <w:p w:rsidR="00D3663F" w:rsidRPr="00D3663F" w:rsidP="00D3663F" w14:paraId="7685507F" w14:textId="77777777">
      <w:pPr>
        <w:widowControl w:val="0"/>
        <w:autoSpaceDE w:val="0"/>
        <w:autoSpaceDN w:val="0"/>
        <w:adjustRightInd w:val="0"/>
        <w:jc w:val="both"/>
      </w:pPr>
      <w:r w:rsidRPr="00D3663F">
        <w:t>Finanšu instrumentu risku pārvaldības process ietver šādus elementus:</w:t>
      </w:r>
    </w:p>
    <w:p w:rsidR="00D3663F" w:rsidRPr="00D3663F" w:rsidP="00D3663F" w14:paraId="736E0215" w14:textId="77777777">
      <w:pPr>
        <w:widowControl w:val="0"/>
        <w:numPr>
          <w:ilvl w:val="0"/>
          <w:numId w:val="113"/>
        </w:numPr>
        <w:tabs>
          <w:tab w:val="left" w:pos="21"/>
        </w:tabs>
        <w:autoSpaceDE w:val="0"/>
        <w:autoSpaceDN w:val="0"/>
        <w:adjustRightInd w:val="0"/>
        <w:jc w:val="both"/>
      </w:pPr>
      <w:r w:rsidRPr="00D3663F">
        <w:t>risku identificēšana;</w:t>
      </w:r>
    </w:p>
    <w:p w:rsidR="00D3663F" w:rsidRPr="00D3663F" w:rsidP="00D3663F" w14:paraId="5E52D9D6" w14:textId="77777777">
      <w:pPr>
        <w:widowControl w:val="0"/>
        <w:numPr>
          <w:ilvl w:val="0"/>
          <w:numId w:val="113"/>
        </w:numPr>
        <w:tabs>
          <w:tab w:val="left" w:pos="21"/>
        </w:tabs>
        <w:autoSpaceDE w:val="0"/>
        <w:autoSpaceDN w:val="0"/>
        <w:adjustRightInd w:val="0"/>
        <w:jc w:val="both"/>
      </w:pPr>
      <w:r w:rsidRPr="00D3663F">
        <w:t xml:space="preserve">risku analīze; </w:t>
      </w:r>
    </w:p>
    <w:p w:rsidR="00D3663F" w:rsidRPr="00D3663F" w:rsidP="00D3663F" w14:paraId="2B7BCA79" w14:textId="77777777">
      <w:pPr>
        <w:widowControl w:val="0"/>
        <w:numPr>
          <w:ilvl w:val="0"/>
          <w:numId w:val="113"/>
        </w:numPr>
        <w:tabs>
          <w:tab w:val="left" w:pos="21"/>
        </w:tabs>
        <w:autoSpaceDE w:val="0"/>
        <w:autoSpaceDN w:val="0"/>
        <w:adjustRightInd w:val="0"/>
        <w:jc w:val="both"/>
      </w:pPr>
      <w:r w:rsidRPr="00D3663F">
        <w:t>risku novērtēšana;</w:t>
      </w:r>
    </w:p>
    <w:p w:rsidR="00D3663F" w:rsidRPr="00D3663F" w:rsidP="00D3663F" w14:paraId="471354BB" w14:textId="77777777">
      <w:pPr>
        <w:widowControl w:val="0"/>
        <w:numPr>
          <w:ilvl w:val="0"/>
          <w:numId w:val="113"/>
        </w:numPr>
        <w:tabs>
          <w:tab w:val="left" w:pos="21"/>
        </w:tabs>
        <w:autoSpaceDE w:val="0"/>
        <w:autoSpaceDN w:val="0"/>
        <w:adjustRightInd w:val="0"/>
        <w:jc w:val="both"/>
      </w:pPr>
      <w:r w:rsidRPr="00D3663F">
        <w:t>papildu risku mazinošo pasākumu plānošana;</w:t>
      </w:r>
    </w:p>
    <w:p w:rsidR="00D3663F" w:rsidRPr="00D3663F" w:rsidP="00D3663F" w14:paraId="4BA65C6E" w14:textId="77777777">
      <w:pPr>
        <w:widowControl w:val="0"/>
        <w:numPr>
          <w:ilvl w:val="0"/>
          <w:numId w:val="113"/>
        </w:numPr>
        <w:tabs>
          <w:tab w:val="left" w:pos="21"/>
        </w:tabs>
        <w:autoSpaceDE w:val="0"/>
        <w:autoSpaceDN w:val="0"/>
        <w:adjustRightInd w:val="0"/>
        <w:jc w:val="both"/>
      </w:pPr>
      <w:r w:rsidRPr="00D3663F">
        <w:t xml:space="preserve">risku pārvaldības uzraudzība un risku pārskatīšana; </w:t>
      </w:r>
    </w:p>
    <w:p w:rsidR="00D3663F" w:rsidRPr="00D3663F" w:rsidP="00D3663F" w14:paraId="4834C146" w14:textId="77777777">
      <w:pPr>
        <w:widowControl w:val="0"/>
        <w:numPr>
          <w:ilvl w:val="0"/>
          <w:numId w:val="113"/>
        </w:numPr>
        <w:tabs>
          <w:tab w:val="left" w:pos="21"/>
        </w:tabs>
        <w:autoSpaceDE w:val="0"/>
        <w:autoSpaceDN w:val="0"/>
        <w:adjustRightInd w:val="0"/>
        <w:jc w:val="both"/>
      </w:pPr>
      <w:r w:rsidRPr="00D3663F">
        <w:t>ziņošana un informēšana.</w:t>
      </w:r>
    </w:p>
    <w:p w:rsidR="00D3663F" w:rsidRPr="00D3663F" w:rsidP="00D3663F" w14:paraId="2AE7880D" w14:textId="77777777">
      <w:pPr>
        <w:widowControl w:val="0"/>
        <w:autoSpaceDE w:val="0"/>
        <w:autoSpaceDN w:val="0"/>
        <w:adjustRightInd w:val="0"/>
        <w:jc w:val="both"/>
      </w:pPr>
    </w:p>
    <w:p w:rsidR="00D3663F" w:rsidRPr="00D3663F" w:rsidP="00D3663F" w14:paraId="0F5B2A99" w14:textId="77777777">
      <w:pPr>
        <w:widowControl w:val="0"/>
        <w:autoSpaceDE w:val="0"/>
        <w:autoSpaceDN w:val="0"/>
        <w:adjustRightInd w:val="0"/>
        <w:jc w:val="both"/>
        <w:rPr>
          <w:b/>
          <w:bCs/>
          <w:i/>
          <w:iCs/>
        </w:rPr>
      </w:pPr>
      <w:r w:rsidRPr="00D3663F">
        <w:t>Galvenie finanšu riski, kas saistīti ar novada pašvaldības</w:t>
      </w:r>
      <w:r w:rsidRPr="00D3663F">
        <w:rPr>
          <w:i/>
          <w:iCs/>
        </w:rPr>
        <w:t xml:space="preserve"> </w:t>
      </w:r>
      <w:r w:rsidRPr="00D3663F">
        <w:t>finanšu instrumentiem ir likviditātes risks un kredītrisks.</w:t>
      </w:r>
    </w:p>
    <w:p w:rsidR="00D3663F" w:rsidRPr="00D3663F" w:rsidP="00D3663F" w14:paraId="377DFB2F" w14:textId="77777777">
      <w:pPr>
        <w:widowControl w:val="0"/>
        <w:autoSpaceDE w:val="0"/>
        <w:autoSpaceDN w:val="0"/>
        <w:adjustRightInd w:val="0"/>
        <w:jc w:val="both"/>
      </w:pPr>
      <w:r w:rsidRPr="00D3663F">
        <w:rPr>
          <w:b/>
          <w:bCs/>
          <w:i/>
          <w:iCs/>
        </w:rPr>
        <w:t>Likviditātes risks</w:t>
      </w:r>
      <w:r w:rsidRPr="00D3663F">
        <w:rPr>
          <w:i/>
          <w:iCs/>
        </w:rPr>
        <w:t xml:space="preserve"> </w:t>
      </w:r>
      <w:r w:rsidRPr="00D3663F">
        <w:t>ir risks, ka budžeta iestādei radīsies grūtības izpildīt pienākumus, kas saistīti ar tādām finanšu saistībām, par kurām norēķinās, nododot naudas līdzekļus vai citu finanšu aktīvu.</w:t>
      </w:r>
    </w:p>
    <w:p w:rsidR="00D3663F" w:rsidRPr="00D3663F" w:rsidP="00D3663F" w14:paraId="771A1E7A" w14:textId="77777777">
      <w:pPr>
        <w:widowControl w:val="0"/>
        <w:autoSpaceDE w:val="0"/>
        <w:autoSpaceDN w:val="0"/>
        <w:adjustRightInd w:val="0"/>
        <w:jc w:val="both"/>
      </w:pPr>
      <w:r w:rsidRPr="00D3663F">
        <w:t xml:space="preserve">Pašvaldības likviditātes riska pārvaldības mērķis ir īstenot budžeta izdevumu pārraudzību un nodrošināt ilgtermiņa finanšu vadību, uzturēt atbilstošu naudas un tās ekvivalentu daudzumu un nodrošināt atbilstošu finansējuma pietiekamību pašvaldības funkciju realizācijai, lai pašvaldība spētu pildīt savas saistības noteiktajos termiņos. Pašvaldība regulāri izvērtē finanšu aktīvu un pasīvu saskaņotību, kā arī ilgtermiņa ieguldījumu finansējuma avotu stabilitāti. </w:t>
      </w:r>
    </w:p>
    <w:p w:rsidR="00D3663F" w:rsidRPr="00D3663F" w:rsidP="00D3663F" w14:paraId="40101772" w14:textId="77777777">
      <w:pPr>
        <w:widowControl w:val="0"/>
        <w:autoSpaceDE w:val="0"/>
        <w:autoSpaceDN w:val="0"/>
        <w:adjustRightInd w:val="0"/>
        <w:jc w:val="both"/>
      </w:pPr>
      <w:r w:rsidRPr="00D3663F">
        <w:t>Lai nodrošinātu līdzekļus pašvaldības attīstības projektu, tajā skaitā ES un ārvalsts finansēto projektu finansēšanai, pašvaldība normatīvajos aktos noteiktajos gadījumos, pamatojoties uz domes lēmumiem,  var uzņemties ilgtermiņa saistības. Domes lēmumos, ar kuriem pašvaldība uzņemas ilgtermiņa saistības, paredz saistību izpildes finansējuma avotus. Pašvaldība nenodrošina aizņēmumus ar īpašumiem, kas nepieciešami pašvaldībai autonomo funkciju izpildei un regulāri kontrolē saistību procentuālo attiecību pret budžeta ieņēmumiem.</w:t>
      </w:r>
    </w:p>
    <w:p w:rsidR="00D3663F" w:rsidRPr="00D3663F" w:rsidP="00D3663F" w14:paraId="44604442" w14:textId="77777777">
      <w:pPr>
        <w:widowControl w:val="0"/>
        <w:autoSpaceDE w:val="0"/>
        <w:autoSpaceDN w:val="0"/>
        <w:adjustRightInd w:val="0"/>
        <w:jc w:val="both"/>
      </w:pPr>
      <w:r w:rsidRPr="00D3663F">
        <w:t xml:space="preserve">Pašvaldību budžetu izstrādāšanas un izlietošanas process ir atklāts. Pašvaldība organizē pašvaldības budžeta izpildi, nodrošina nodokļu iekasēšanu un līdzekļu racionālu izlietošanu, pamatojoties uz spēkā esošajiem normatīvajiem aktiem. </w:t>
      </w:r>
    </w:p>
    <w:p w:rsidR="00D3663F" w:rsidRPr="00D3663F" w:rsidP="00D3663F" w14:paraId="3C277BA2" w14:textId="77777777">
      <w:pPr>
        <w:widowControl w:val="0"/>
        <w:autoSpaceDE w:val="0"/>
        <w:autoSpaceDN w:val="0"/>
        <w:adjustRightInd w:val="0"/>
        <w:jc w:val="both"/>
      </w:pPr>
    </w:p>
    <w:p w:rsidR="00D3663F" w:rsidRPr="00D3663F" w:rsidP="00D3663F" w14:paraId="51BEBFA8" w14:textId="77777777">
      <w:pPr>
        <w:widowControl w:val="0"/>
        <w:autoSpaceDE w:val="0"/>
        <w:autoSpaceDN w:val="0"/>
        <w:adjustRightInd w:val="0"/>
        <w:jc w:val="both"/>
      </w:pPr>
      <w:r w:rsidRPr="00D3663F">
        <w:rPr>
          <w:b/>
          <w:bCs/>
          <w:i/>
          <w:iCs/>
        </w:rPr>
        <w:t>Kredītrisks</w:t>
      </w:r>
      <w:r w:rsidRPr="00D3663F">
        <w:rPr>
          <w:i/>
          <w:iCs/>
        </w:rPr>
        <w:t xml:space="preserve"> </w:t>
      </w:r>
      <w:r w:rsidRPr="00D3663F">
        <w:t xml:space="preserve">ir risks, ka finanšu instrumenta darījumā iesaistītā viena darījuma puse radīs otrai darījuma pusei finanšu zaudējumus, nespējot izpildīt pienākumu. </w:t>
      </w:r>
    </w:p>
    <w:p w:rsidR="00D3663F" w:rsidRPr="00D3663F" w:rsidP="00D3663F" w14:paraId="1DCB66A7" w14:textId="77777777">
      <w:pPr>
        <w:widowControl w:val="0"/>
        <w:autoSpaceDE w:val="0"/>
        <w:autoSpaceDN w:val="0"/>
        <w:adjustRightInd w:val="0"/>
        <w:jc w:val="both"/>
      </w:pPr>
      <w:r w:rsidRPr="00D3663F">
        <w:t>Kredītrisks saistībā ar uzskaitītajiem debitoru parādiem tiek pārvaldīts, izvērtējot visu pieejamo informāciju par darījumu partneri, izvērtējot klientu parādu atmaksas vēsturi. Lai mazinātu neatgūstamo parādu rašanās iespēju, nepārtraukti tiek uzraudzīti debitoru parādu atlikumi, nosūtot datu salīdzināšanas aktus un atgādinājumus par norēķinu veikšanu.</w:t>
      </w:r>
    </w:p>
    <w:p w:rsidR="00E90E76" w:rsidP="0020262F" w14:paraId="431A7F73" w14:textId="0368191F">
      <w:pPr>
        <w:jc w:val="both"/>
        <w:rPr>
          <w:rFonts w:eastAsia="Calibri"/>
          <w:color w:val="000000"/>
        </w:rPr>
      </w:pPr>
    </w:p>
    <w:p w:rsidR="0020262F" w:rsidP="0020262F" w14:paraId="280230EC" w14:textId="77777777">
      <w:pPr>
        <w:jc w:val="both"/>
        <w:rPr>
          <w:rFonts w:eastAsia="Calibri"/>
          <w:color w:val="000000"/>
        </w:rPr>
      </w:pPr>
    </w:p>
    <w:bookmarkEnd w:id="0"/>
    <w:p w:rsidR="00C81F6D" w:rsidP="00C81F6D" w14:paraId="2405DF14" w14:textId="77777777">
      <w:pPr>
        <w:tabs>
          <w:tab w:val="left" w:pos="1134"/>
        </w:tabs>
      </w:pPr>
    </w:p>
    <w:tbl>
      <w:tblPr>
        <w:tblW w:w="9300" w:type="dxa"/>
        <w:tblLayout w:type="fixed"/>
        <w:tblLook w:val="0000"/>
      </w:tblPr>
      <w:tblGrid>
        <w:gridCol w:w="4564"/>
        <w:gridCol w:w="4736"/>
      </w:tblGrid>
      <w:tr w14:paraId="47070DDB" w14:textId="77777777" w:rsidTr="003A03F7">
        <w:tblPrEx>
          <w:tblW w:w="9300" w:type="dxa"/>
          <w:tblLayout w:type="fixed"/>
          <w:tblLook w:val="0000"/>
        </w:tblPrEx>
        <w:tc>
          <w:tcPr>
            <w:tcW w:w="4564" w:type="dxa"/>
            <w:shd w:val="clear" w:color="auto" w:fill="FFFFFF"/>
          </w:tcPr>
          <w:p w:rsidR="00C81F6D" w:rsidP="002C3E06" w14:paraId="4EA70D1D" w14:textId="45EFE424">
            <w:pPr>
              <w:tabs>
                <w:tab w:val="left" w:pos="1134"/>
              </w:tabs>
            </w:pPr>
            <w:r w:rsidRPr="00491A92">
              <w:t xml:space="preserve">Pašvaldības domes priekšsēdētāja </w:t>
            </w:r>
          </w:p>
        </w:tc>
        <w:tc>
          <w:tcPr>
            <w:tcW w:w="4736" w:type="dxa"/>
            <w:shd w:val="clear" w:color="auto" w:fill="FFFFFF"/>
          </w:tcPr>
          <w:p w:rsidR="00C81F6D" w:rsidP="002C3E06" w14:paraId="7A765237" w14:textId="4B202A9A">
            <w:pPr>
              <w:tabs>
                <w:tab w:val="left" w:pos="1134"/>
              </w:tabs>
              <w:jc w:val="right"/>
            </w:pPr>
            <w:r>
              <w:t>Karīna Miķelsone</w:t>
            </w:r>
          </w:p>
          <w:p w:rsidR="00784271" w:rsidRPr="00784271" w:rsidP="00784271" w14:paraId="79AEEEAB" w14:textId="6AF594EC">
            <w:pPr>
              <w:tabs>
                <w:tab w:val="left" w:pos="1565"/>
              </w:tabs>
            </w:pPr>
            <w:r>
              <w:tab/>
            </w:r>
          </w:p>
        </w:tc>
      </w:tr>
    </w:tbl>
    <w:p w:rsidR="00333CF1" w:rsidP="00333CF1" w14:paraId="57736478" w14:textId="77777777">
      <w:pPr>
        <w:tabs>
          <w:tab w:val="left" w:pos="1134"/>
        </w:tabs>
        <w:jc w:val="center"/>
      </w:pPr>
      <w:r>
        <w:t>ŠIS DOKUMENTS IR ELEKTRONISKI PARAKSTĪTS AR DROŠU ELEKTRONISKO</w:t>
      </w:r>
    </w:p>
    <w:p w:rsidR="00C81F6D" w:rsidP="00333CF1" w14:paraId="07686DE3" w14:textId="00E2471C">
      <w:pPr>
        <w:tabs>
          <w:tab w:val="left" w:pos="1134"/>
        </w:tabs>
        <w:jc w:val="center"/>
      </w:pPr>
      <w:r>
        <w:t>PARAKSTU UN SATUR LAIKA ZĪMOGU</w:t>
      </w:r>
    </w:p>
    <w:p w:rsidR="00C81F6D" w:rsidP="00C81F6D" w14:paraId="4C4C44E0" w14:textId="77777777">
      <w:pPr>
        <w:tabs>
          <w:tab w:val="left" w:pos="1134"/>
        </w:tabs>
      </w:pPr>
    </w:p>
    <w:p w:rsidR="00BA6CBF" w:rsidP="00C81F6D" w14:paraId="358DB711" w14:textId="77777777">
      <w:pPr>
        <w:tabs>
          <w:tab w:val="left" w:pos="1134"/>
        </w:tabs>
      </w:pPr>
    </w:p>
    <w:p w:rsidR="00461402" w:rsidRPr="00CA5CCE" w:rsidP="00461402" w14:paraId="74641477" w14:textId="77777777">
      <w:pPr>
        <w:tabs>
          <w:tab w:val="right" w:pos="9016"/>
        </w:tabs>
        <w:ind w:right="61"/>
        <w:jc w:val="both"/>
        <w:rPr>
          <w:sz w:val="20"/>
          <w:szCs w:val="20"/>
        </w:rPr>
      </w:pPr>
      <w:r w:rsidRPr="00CA5CCE">
        <w:rPr>
          <w:sz w:val="20"/>
          <w:szCs w:val="20"/>
        </w:rPr>
        <w:t>K.</w:t>
      </w:r>
      <w:r>
        <w:rPr>
          <w:sz w:val="20"/>
          <w:szCs w:val="20"/>
        </w:rPr>
        <w:t xml:space="preserve"> </w:t>
      </w:r>
      <w:r w:rsidRPr="00CA5CCE">
        <w:rPr>
          <w:sz w:val="20"/>
          <w:szCs w:val="20"/>
        </w:rPr>
        <w:t>Kaspare</w:t>
      </w:r>
      <w:r>
        <w:rPr>
          <w:sz w:val="20"/>
          <w:szCs w:val="20"/>
        </w:rPr>
        <w:t xml:space="preserve"> </w:t>
      </w:r>
      <w:r w:rsidRPr="00CA5CCE">
        <w:rPr>
          <w:sz w:val="20"/>
          <w:szCs w:val="20"/>
        </w:rPr>
        <w:t>26</w:t>
      </w:r>
      <w:r>
        <w:rPr>
          <w:sz w:val="20"/>
          <w:szCs w:val="20"/>
        </w:rPr>
        <w:t>812466</w:t>
      </w:r>
    </w:p>
    <w:p w:rsidR="00461402" w:rsidRPr="00CA5CCE" w:rsidP="00461402" w14:paraId="3E71FF49" w14:textId="77777777">
      <w:pPr>
        <w:tabs>
          <w:tab w:val="right" w:pos="9016"/>
        </w:tabs>
        <w:ind w:right="61"/>
        <w:jc w:val="both"/>
      </w:pPr>
      <w:r>
        <w:rPr>
          <w:sz w:val="20"/>
          <w:szCs w:val="20"/>
        </w:rPr>
        <w:t>kristine.kaspare</w:t>
      </w:r>
      <w:r w:rsidRPr="00CA5CCE">
        <w:rPr>
          <w:sz w:val="20"/>
          <w:szCs w:val="20"/>
        </w:rPr>
        <w:t>@adaz</w:t>
      </w:r>
      <w:r>
        <w:rPr>
          <w:sz w:val="20"/>
          <w:szCs w:val="20"/>
        </w:rPr>
        <w:t>unovads</w:t>
      </w:r>
      <w:r w:rsidRPr="00CA5CCE">
        <w:rPr>
          <w:sz w:val="20"/>
          <w:szCs w:val="20"/>
        </w:rPr>
        <w:t>.lv</w:t>
      </w:r>
    </w:p>
    <w:p w:rsidR="00501B0B" w:rsidRPr="001B318F" w:rsidP="00C81F6D" w14:paraId="22ABE80C" w14:textId="77777777">
      <w:pPr>
        <w:jc w:val="right"/>
        <w:rPr>
          <w:color w:val="FF0000"/>
        </w:rPr>
      </w:pPr>
    </w:p>
    <w:sectPr w:rsidSect="0057285B">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14:paraId="04F881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rsidRPr="000D189F" w:rsidP="00BE312B" w14:paraId="7096D058" w14:textId="77777777">
    <w:pPr>
      <w:pStyle w:val="Footer"/>
      <w:jc w:val="center"/>
    </w:pPr>
    <w:r>
      <w:rPr>
        <w:sz w:val="20"/>
      </w:rPr>
      <w:t>Finanšu instrumentu risku pārvaldīšanas apraksts</w:t>
    </w:r>
  </w:p>
  <w:p w:rsidR="00BE312B" w14:paraId="4C9870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14:paraId="1ACAC9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14:paraId="52A693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14:paraId="1AD08B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2B" w14:paraId="61DF5E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85852E4"/>
    <w:lvl w:ilvl="0">
      <w:start w:val="0"/>
      <w:numFmt w:val="decimal"/>
      <w:lvlText w:val="*"/>
      <w:lvlJc w:val="left"/>
      <w:rPr>
        <w:rFonts w:cs="Times New Roman"/>
      </w:rPr>
    </w:lvl>
  </w:abstractNum>
  <w:abstractNum w:abstractNumId="1" w15:restartNumberingAfterBreak="1">
    <w:nsid w:val="00B53EF8"/>
    <w:multiLevelType w:val="multilevel"/>
    <w:tmpl w:val="70E469C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5D6A89"/>
    <w:multiLevelType w:val="multilevel"/>
    <w:tmpl w:val="B23065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18A4943"/>
    <w:multiLevelType w:val="hybridMultilevel"/>
    <w:tmpl w:val="A066E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01C45CFB"/>
    <w:multiLevelType w:val="hybridMultilevel"/>
    <w:tmpl w:val="BB122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1">
    <w:nsid w:val="0260454C"/>
    <w:multiLevelType w:val="hybridMultilevel"/>
    <w:tmpl w:val="6CA68F1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 w15:restartNumberingAfterBreak="1">
    <w:nsid w:val="056F2DE8"/>
    <w:multiLevelType w:val="hybridMultilevel"/>
    <w:tmpl w:val="B4942F8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 w15:restartNumberingAfterBreak="1">
    <w:nsid w:val="058869DA"/>
    <w:multiLevelType w:val="hybridMultilevel"/>
    <w:tmpl w:val="50A64B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1">
    <w:nsid w:val="05B94746"/>
    <w:multiLevelType w:val="hybridMultilevel"/>
    <w:tmpl w:val="27846A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1">
    <w:nsid w:val="08555D55"/>
    <w:multiLevelType w:val="hybridMultilevel"/>
    <w:tmpl w:val="ADB21F22"/>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099541A4"/>
    <w:multiLevelType w:val="hybridMultilevel"/>
    <w:tmpl w:val="DA988AD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 w15:restartNumberingAfterBreak="1">
    <w:nsid w:val="0D04799B"/>
    <w:multiLevelType w:val="hybridMultilevel"/>
    <w:tmpl w:val="2138E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1">
    <w:nsid w:val="0D925614"/>
    <w:multiLevelType w:val="hybridMultilevel"/>
    <w:tmpl w:val="1562D8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15:restartNumberingAfterBreak="1">
    <w:nsid w:val="0E546936"/>
    <w:multiLevelType w:val="hybridMultilevel"/>
    <w:tmpl w:val="EFDC93D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4" w15:restartNumberingAfterBreak="1">
    <w:nsid w:val="0F1541DD"/>
    <w:multiLevelType w:val="hybridMultilevel"/>
    <w:tmpl w:val="F86E17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15:restartNumberingAfterBreak="1">
    <w:nsid w:val="10D73B0E"/>
    <w:multiLevelType w:val="hybridMultilevel"/>
    <w:tmpl w:val="B28C2A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15:restartNumberingAfterBreak="1">
    <w:nsid w:val="12451751"/>
    <w:multiLevelType w:val="hybridMultilevel"/>
    <w:tmpl w:val="499E98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1">
    <w:nsid w:val="13A60B4D"/>
    <w:multiLevelType w:val="hybridMultilevel"/>
    <w:tmpl w:val="9782F1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1">
    <w:nsid w:val="147620D5"/>
    <w:multiLevelType w:val="hybridMultilevel"/>
    <w:tmpl w:val="77F6B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15:restartNumberingAfterBreak="1">
    <w:nsid w:val="149253E1"/>
    <w:multiLevelType w:val="hybridMultilevel"/>
    <w:tmpl w:val="29586C4C"/>
    <w:lvl w:ilvl="0">
      <w:start w:val="1"/>
      <w:numFmt w:val="decimal"/>
      <w:lvlText w:val="%1)"/>
      <w:lvlJc w:val="left"/>
      <w:pPr>
        <w:ind w:left="644" w:hanging="360"/>
      </w:pPr>
      <w:rPr>
        <w:rFonts w:hint="default"/>
        <w:b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15:restartNumberingAfterBreak="1">
    <w:nsid w:val="14D60B3E"/>
    <w:multiLevelType w:val="hybridMultilevel"/>
    <w:tmpl w:val="D5EEBD2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1" w15:restartNumberingAfterBreak="1">
    <w:nsid w:val="15395464"/>
    <w:multiLevelType w:val="hybridMultilevel"/>
    <w:tmpl w:val="A1E69C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15:restartNumberingAfterBreak="1">
    <w:nsid w:val="17F841B3"/>
    <w:multiLevelType w:val="multilevel"/>
    <w:tmpl w:val="E13E9CDA"/>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19157476"/>
    <w:multiLevelType w:val="hybridMultilevel"/>
    <w:tmpl w:val="34A03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1">
    <w:nsid w:val="19336ECA"/>
    <w:multiLevelType w:val="hybridMultilevel"/>
    <w:tmpl w:val="214A6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1">
    <w:nsid w:val="194351A0"/>
    <w:multiLevelType w:val="hybridMultilevel"/>
    <w:tmpl w:val="7F5689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15:restartNumberingAfterBreak="1">
    <w:nsid w:val="198B2066"/>
    <w:multiLevelType w:val="hybridMultilevel"/>
    <w:tmpl w:val="37A641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15:restartNumberingAfterBreak="1">
    <w:nsid w:val="19B55E5C"/>
    <w:multiLevelType w:val="hybridMultilevel"/>
    <w:tmpl w:val="76C8317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8" w15:restartNumberingAfterBreak="1">
    <w:nsid w:val="1B425C96"/>
    <w:multiLevelType w:val="hybridMultilevel"/>
    <w:tmpl w:val="40D8ECA8"/>
    <w:lvl w:ilvl="0">
      <w:start w:val="1"/>
      <w:numFmt w:val="bullet"/>
      <w:lvlText w:val=""/>
      <w:lvlJc w:val="left"/>
      <w:pPr>
        <w:ind w:left="1364" w:hanging="360"/>
      </w:pPr>
      <w:rPr>
        <w:rFonts w:ascii="Symbol" w:hAnsi="Symbol" w:hint="default"/>
      </w:rPr>
    </w:lvl>
    <w:lvl w:ilvl="1" w:tentative="1">
      <w:start w:val="1"/>
      <w:numFmt w:val="bullet"/>
      <w:lvlText w:val="o"/>
      <w:lvlJc w:val="left"/>
      <w:pPr>
        <w:ind w:left="2084" w:hanging="360"/>
      </w:pPr>
      <w:rPr>
        <w:rFonts w:ascii="Courier New" w:hAnsi="Courier New" w:cs="Courier New" w:hint="default"/>
      </w:rPr>
    </w:lvl>
    <w:lvl w:ilvl="2" w:tentative="1">
      <w:start w:val="1"/>
      <w:numFmt w:val="bullet"/>
      <w:lvlText w:val=""/>
      <w:lvlJc w:val="left"/>
      <w:pPr>
        <w:ind w:left="2804" w:hanging="360"/>
      </w:pPr>
      <w:rPr>
        <w:rFonts w:ascii="Wingdings" w:hAnsi="Wingdings" w:hint="default"/>
      </w:rPr>
    </w:lvl>
    <w:lvl w:ilvl="3" w:tentative="1">
      <w:start w:val="1"/>
      <w:numFmt w:val="bullet"/>
      <w:lvlText w:val=""/>
      <w:lvlJc w:val="left"/>
      <w:pPr>
        <w:ind w:left="3524" w:hanging="360"/>
      </w:pPr>
      <w:rPr>
        <w:rFonts w:ascii="Symbol" w:hAnsi="Symbol" w:hint="default"/>
      </w:rPr>
    </w:lvl>
    <w:lvl w:ilvl="4" w:tentative="1">
      <w:start w:val="1"/>
      <w:numFmt w:val="bullet"/>
      <w:lvlText w:val="o"/>
      <w:lvlJc w:val="left"/>
      <w:pPr>
        <w:ind w:left="4244" w:hanging="360"/>
      </w:pPr>
      <w:rPr>
        <w:rFonts w:ascii="Courier New" w:hAnsi="Courier New" w:cs="Courier New" w:hint="default"/>
      </w:rPr>
    </w:lvl>
    <w:lvl w:ilvl="5" w:tentative="1">
      <w:start w:val="1"/>
      <w:numFmt w:val="bullet"/>
      <w:lvlText w:val=""/>
      <w:lvlJc w:val="left"/>
      <w:pPr>
        <w:ind w:left="4964" w:hanging="360"/>
      </w:pPr>
      <w:rPr>
        <w:rFonts w:ascii="Wingdings" w:hAnsi="Wingdings" w:hint="default"/>
      </w:rPr>
    </w:lvl>
    <w:lvl w:ilvl="6" w:tentative="1">
      <w:start w:val="1"/>
      <w:numFmt w:val="bullet"/>
      <w:lvlText w:val=""/>
      <w:lvlJc w:val="left"/>
      <w:pPr>
        <w:ind w:left="5684" w:hanging="360"/>
      </w:pPr>
      <w:rPr>
        <w:rFonts w:ascii="Symbol" w:hAnsi="Symbol" w:hint="default"/>
      </w:rPr>
    </w:lvl>
    <w:lvl w:ilvl="7" w:tentative="1">
      <w:start w:val="1"/>
      <w:numFmt w:val="bullet"/>
      <w:lvlText w:val="o"/>
      <w:lvlJc w:val="left"/>
      <w:pPr>
        <w:ind w:left="6404" w:hanging="360"/>
      </w:pPr>
      <w:rPr>
        <w:rFonts w:ascii="Courier New" w:hAnsi="Courier New" w:cs="Courier New" w:hint="default"/>
      </w:rPr>
    </w:lvl>
    <w:lvl w:ilvl="8" w:tentative="1">
      <w:start w:val="1"/>
      <w:numFmt w:val="bullet"/>
      <w:lvlText w:val=""/>
      <w:lvlJc w:val="left"/>
      <w:pPr>
        <w:ind w:left="7124" w:hanging="360"/>
      </w:pPr>
      <w:rPr>
        <w:rFonts w:ascii="Wingdings" w:hAnsi="Wingdings" w:hint="default"/>
      </w:rPr>
    </w:lvl>
  </w:abstractNum>
  <w:abstractNum w:abstractNumId="29" w15:restartNumberingAfterBreak="1">
    <w:nsid w:val="1CC327AC"/>
    <w:multiLevelType w:val="hybridMultilevel"/>
    <w:tmpl w:val="5D888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1">
    <w:nsid w:val="1EE14CA9"/>
    <w:multiLevelType w:val="hybridMultilevel"/>
    <w:tmpl w:val="4F9465D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1" w15:restartNumberingAfterBreak="1">
    <w:nsid w:val="1F023A8F"/>
    <w:multiLevelType w:val="hybridMultilevel"/>
    <w:tmpl w:val="8334F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15:restartNumberingAfterBreak="1">
    <w:nsid w:val="220C70C4"/>
    <w:multiLevelType w:val="hybridMultilevel"/>
    <w:tmpl w:val="B61617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15:restartNumberingAfterBreak="1">
    <w:nsid w:val="236B7F63"/>
    <w:multiLevelType w:val="hybridMultilevel"/>
    <w:tmpl w:val="9C16A7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15:restartNumberingAfterBreak="1">
    <w:nsid w:val="23940E34"/>
    <w:multiLevelType w:val="hybridMultilevel"/>
    <w:tmpl w:val="4AF6146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5" w15:restartNumberingAfterBreak="1">
    <w:nsid w:val="242E4053"/>
    <w:multiLevelType w:val="hybridMultilevel"/>
    <w:tmpl w:val="C78837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15:restartNumberingAfterBreak="1">
    <w:nsid w:val="24EB1402"/>
    <w:multiLevelType w:val="hybridMultilevel"/>
    <w:tmpl w:val="79507D8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7" w15:restartNumberingAfterBreak="1">
    <w:nsid w:val="25B723FB"/>
    <w:multiLevelType w:val="hybridMultilevel"/>
    <w:tmpl w:val="B0E00C86"/>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1">
    <w:nsid w:val="260B3A0E"/>
    <w:multiLevelType w:val="hybridMultilevel"/>
    <w:tmpl w:val="EC669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1">
    <w:nsid w:val="261772D9"/>
    <w:multiLevelType w:val="hybridMultilevel"/>
    <w:tmpl w:val="92261D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15:restartNumberingAfterBreak="1">
    <w:nsid w:val="289E7348"/>
    <w:multiLevelType w:val="hybridMultilevel"/>
    <w:tmpl w:val="C116F0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15:restartNumberingAfterBreak="1">
    <w:nsid w:val="2A8C0718"/>
    <w:multiLevelType w:val="hybridMultilevel"/>
    <w:tmpl w:val="D8FE13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15:restartNumberingAfterBreak="1">
    <w:nsid w:val="2AA83707"/>
    <w:multiLevelType w:val="hybridMultilevel"/>
    <w:tmpl w:val="82FC7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1">
    <w:nsid w:val="2BB57C64"/>
    <w:multiLevelType w:val="hybridMultilevel"/>
    <w:tmpl w:val="AFA60C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15:restartNumberingAfterBreak="1">
    <w:nsid w:val="2C9623BD"/>
    <w:multiLevelType w:val="hybridMultilevel"/>
    <w:tmpl w:val="FD847C3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Symbol" w:hAnsi="Symbol"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5" w15:restartNumberingAfterBreak="1">
    <w:nsid w:val="2CA01EDA"/>
    <w:multiLevelType w:val="hybridMultilevel"/>
    <w:tmpl w:val="A04059D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6" w15:restartNumberingAfterBreak="1">
    <w:nsid w:val="2E733C66"/>
    <w:multiLevelType w:val="hybridMultilevel"/>
    <w:tmpl w:val="C3BEF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1">
    <w:nsid w:val="2EC034E3"/>
    <w:multiLevelType w:val="hybridMultilevel"/>
    <w:tmpl w:val="CFEE8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1">
    <w:nsid w:val="2F476391"/>
    <w:multiLevelType w:val="hybridMultilevel"/>
    <w:tmpl w:val="03BCA9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15:restartNumberingAfterBreak="1">
    <w:nsid w:val="30C523DC"/>
    <w:multiLevelType w:val="hybridMultilevel"/>
    <w:tmpl w:val="F18048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15:restartNumberingAfterBreak="1">
    <w:nsid w:val="30F26161"/>
    <w:multiLevelType w:val="hybridMultilevel"/>
    <w:tmpl w:val="15A2500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1" w15:restartNumberingAfterBreak="1">
    <w:nsid w:val="32536636"/>
    <w:multiLevelType w:val="hybridMultilevel"/>
    <w:tmpl w:val="FB92D7F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2" w15:restartNumberingAfterBreak="1">
    <w:nsid w:val="32A35A7D"/>
    <w:multiLevelType w:val="hybridMultilevel"/>
    <w:tmpl w:val="85BCEFB6"/>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53" w15:restartNumberingAfterBreak="1">
    <w:nsid w:val="352F7CD9"/>
    <w:multiLevelType w:val="hybridMultilevel"/>
    <w:tmpl w:val="BDDEA4B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4" w15:restartNumberingAfterBreak="1">
    <w:nsid w:val="353D23C9"/>
    <w:multiLevelType w:val="hybridMultilevel"/>
    <w:tmpl w:val="1D280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1">
    <w:nsid w:val="355B28F4"/>
    <w:multiLevelType w:val="hybridMultilevel"/>
    <w:tmpl w:val="9B6C1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15:restartNumberingAfterBreak="1">
    <w:nsid w:val="371903EC"/>
    <w:multiLevelType w:val="multilevel"/>
    <w:tmpl w:val="AA38B128"/>
    <w:lvl w:ilvl="0">
      <w:start w:val="2"/>
      <w:numFmt w:val="decimal"/>
      <w:lvlText w:val="%1."/>
      <w:lvlJc w:val="left"/>
      <w:pPr>
        <w:tabs>
          <w:tab w:val="num" w:pos="4613"/>
        </w:tabs>
        <w:ind w:left="4613" w:hanging="360"/>
      </w:pPr>
      <w:rPr>
        <w:rFonts w:hint="default"/>
        <w:b w:val="0"/>
        <w:sz w:val="24"/>
        <w:szCs w:val="28"/>
      </w:rPr>
    </w:lvl>
    <w:lvl w:ilvl="1">
      <w:start w:val="1"/>
      <w:numFmt w:val="decimal"/>
      <w:pStyle w:val="TOC2"/>
      <w:lvlText w:val="%1.%2."/>
      <w:lvlJc w:val="left"/>
      <w:pPr>
        <w:tabs>
          <w:tab w:val="num" w:pos="1992"/>
        </w:tabs>
        <w:ind w:left="1992" w:hanging="432"/>
      </w:pPr>
      <w:rPr>
        <w:rFonts w:hint="default"/>
        <w:b w:val="0"/>
        <w:sz w:val="24"/>
        <w:szCs w:val="2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7">
    <w:nsid w:val="37B30E75"/>
    <w:multiLevelType w:val="hybridMultilevel"/>
    <w:tmpl w:val="EBC8EA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1">
    <w:nsid w:val="38374D60"/>
    <w:multiLevelType w:val="hybridMultilevel"/>
    <w:tmpl w:val="2E9A367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9" w15:restartNumberingAfterBreak="1">
    <w:nsid w:val="3B934839"/>
    <w:multiLevelType w:val="hybridMultilevel"/>
    <w:tmpl w:val="DED0747E"/>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0" w15:restartNumberingAfterBreak="1">
    <w:nsid w:val="3C13673B"/>
    <w:multiLevelType w:val="hybridMultilevel"/>
    <w:tmpl w:val="43265ED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1" w15:restartNumberingAfterBreak="1">
    <w:nsid w:val="3C6401D7"/>
    <w:multiLevelType w:val="hybridMultilevel"/>
    <w:tmpl w:val="8CB46F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15:restartNumberingAfterBreak="1">
    <w:nsid w:val="3F4B643C"/>
    <w:multiLevelType w:val="hybridMultilevel"/>
    <w:tmpl w:val="17347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1">
    <w:nsid w:val="3F96200F"/>
    <w:multiLevelType w:val="hybridMultilevel"/>
    <w:tmpl w:val="4E463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15:restartNumberingAfterBreak="1">
    <w:nsid w:val="3F973C85"/>
    <w:multiLevelType w:val="hybridMultilevel"/>
    <w:tmpl w:val="7D44F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1">
    <w:nsid w:val="407332F3"/>
    <w:multiLevelType w:val="hybridMultilevel"/>
    <w:tmpl w:val="9F5860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6" w15:restartNumberingAfterBreak="1">
    <w:nsid w:val="47FD68FF"/>
    <w:multiLevelType w:val="hybridMultilevel"/>
    <w:tmpl w:val="B6E03BD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7" w15:restartNumberingAfterBreak="1">
    <w:nsid w:val="48B34241"/>
    <w:multiLevelType w:val="hybridMultilevel"/>
    <w:tmpl w:val="DB281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15:restartNumberingAfterBreak="1">
    <w:nsid w:val="496B5774"/>
    <w:multiLevelType w:val="hybridMultilevel"/>
    <w:tmpl w:val="9FC4C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1">
    <w:nsid w:val="4A85023F"/>
    <w:multiLevelType w:val="hybridMultilevel"/>
    <w:tmpl w:val="CA26A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A9D2139"/>
    <w:multiLevelType w:val="hybridMultilevel"/>
    <w:tmpl w:val="A2843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1">
    <w:nsid w:val="4B634B0D"/>
    <w:multiLevelType w:val="hybridMultilevel"/>
    <w:tmpl w:val="E98638A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2" w15:restartNumberingAfterBreak="1">
    <w:nsid w:val="4B641239"/>
    <w:multiLevelType w:val="hybridMultilevel"/>
    <w:tmpl w:val="AEFEBB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15:restartNumberingAfterBreak="1">
    <w:nsid w:val="4CFC21ED"/>
    <w:multiLevelType w:val="hybridMultilevel"/>
    <w:tmpl w:val="52B6689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4" w15:restartNumberingAfterBreak="1">
    <w:nsid w:val="4EE318BA"/>
    <w:multiLevelType w:val="hybridMultilevel"/>
    <w:tmpl w:val="9A5EAB4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5" w15:restartNumberingAfterBreak="1">
    <w:nsid w:val="513A7708"/>
    <w:multiLevelType w:val="hybridMultilevel"/>
    <w:tmpl w:val="6F1E6EE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6" w15:restartNumberingAfterBreak="1">
    <w:nsid w:val="526F3D10"/>
    <w:multiLevelType w:val="hybridMultilevel"/>
    <w:tmpl w:val="BDA29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15:restartNumberingAfterBreak="1">
    <w:nsid w:val="52B81C3D"/>
    <w:multiLevelType w:val="hybridMultilevel"/>
    <w:tmpl w:val="E9A87C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15:restartNumberingAfterBreak="1">
    <w:nsid w:val="54A45EA2"/>
    <w:multiLevelType w:val="multilevel"/>
    <w:tmpl w:val="36106D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1">
    <w:nsid w:val="54CF4A36"/>
    <w:multiLevelType w:val="hybridMultilevel"/>
    <w:tmpl w:val="6FB29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15:restartNumberingAfterBreak="1">
    <w:nsid w:val="56500327"/>
    <w:multiLevelType w:val="hybridMultilevel"/>
    <w:tmpl w:val="2B3E45E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1" w15:restartNumberingAfterBreak="1">
    <w:nsid w:val="57AD62FE"/>
    <w:multiLevelType w:val="hybridMultilevel"/>
    <w:tmpl w:val="EFA2A3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87016A1"/>
    <w:multiLevelType w:val="hybridMultilevel"/>
    <w:tmpl w:val="BB66C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15:restartNumberingAfterBreak="1">
    <w:nsid w:val="591D7C1D"/>
    <w:multiLevelType w:val="hybridMultilevel"/>
    <w:tmpl w:val="79A89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0240ADE"/>
    <w:multiLevelType w:val="hybridMultilevel"/>
    <w:tmpl w:val="33B4F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5" w15:restartNumberingAfterBreak="1">
    <w:nsid w:val="607412C8"/>
    <w:multiLevelType w:val="hybridMultilevel"/>
    <w:tmpl w:val="64B84D3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6" w15:restartNumberingAfterBreak="1">
    <w:nsid w:val="60846B52"/>
    <w:multiLevelType w:val="hybridMultilevel"/>
    <w:tmpl w:val="EFF2C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15:restartNumberingAfterBreak="1">
    <w:nsid w:val="62191CCA"/>
    <w:multiLevelType w:val="hybridMultilevel"/>
    <w:tmpl w:val="75B4F9C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8" w15:restartNumberingAfterBreak="1">
    <w:nsid w:val="635F7E0A"/>
    <w:multiLevelType w:val="hybridMultilevel"/>
    <w:tmpl w:val="1ECE3F2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9" w15:restartNumberingAfterBreak="1">
    <w:nsid w:val="63BE3988"/>
    <w:multiLevelType w:val="hybridMultilevel"/>
    <w:tmpl w:val="CE8211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15:restartNumberingAfterBreak="1">
    <w:nsid w:val="64B11DE7"/>
    <w:multiLevelType w:val="hybridMultilevel"/>
    <w:tmpl w:val="97EEEA0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91" w15:restartNumberingAfterBreak="1">
    <w:nsid w:val="64DA5BCD"/>
    <w:multiLevelType w:val="hybridMultilevel"/>
    <w:tmpl w:val="457C2E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15:restartNumberingAfterBreak="1">
    <w:nsid w:val="64E455D5"/>
    <w:multiLevelType w:val="hybridMultilevel"/>
    <w:tmpl w:val="39F038D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93" w15:restartNumberingAfterBreak="1">
    <w:nsid w:val="659A0C5B"/>
    <w:multiLevelType w:val="hybridMultilevel"/>
    <w:tmpl w:val="7180B162"/>
    <w:lvl w:ilvl="0">
      <w:start w:val="1"/>
      <w:numFmt w:val="bullet"/>
      <w:lvlText w:val=""/>
      <w:lvlJc w:val="left"/>
      <w:pPr>
        <w:ind w:left="1364" w:hanging="360"/>
      </w:pPr>
      <w:rPr>
        <w:rFonts w:ascii="Symbol" w:hAnsi="Symbol" w:hint="default"/>
      </w:rPr>
    </w:lvl>
    <w:lvl w:ilvl="1" w:tentative="1">
      <w:start w:val="1"/>
      <w:numFmt w:val="bullet"/>
      <w:lvlText w:val="o"/>
      <w:lvlJc w:val="left"/>
      <w:pPr>
        <w:ind w:left="2084" w:hanging="360"/>
      </w:pPr>
      <w:rPr>
        <w:rFonts w:ascii="Courier New" w:hAnsi="Courier New" w:cs="Courier New" w:hint="default"/>
      </w:rPr>
    </w:lvl>
    <w:lvl w:ilvl="2" w:tentative="1">
      <w:start w:val="1"/>
      <w:numFmt w:val="bullet"/>
      <w:lvlText w:val=""/>
      <w:lvlJc w:val="left"/>
      <w:pPr>
        <w:ind w:left="2804" w:hanging="360"/>
      </w:pPr>
      <w:rPr>
        <w:rFonts w:ascii="Wingdings" w:hAnsi="Wingdings" w:hint="default"/>
      </w:rPr>
    </w:lvl>
    <w:lvl w:ilvl="3" w:tentative="1">
      <w:start w:val="1"/>
      <w:numFmt w:val="bullet"/>
      <w:lvlText w:val=""/>
      <w:lvlJc w:val="left"/>
      <w:pPr>
        <w:ind w:left="3524" w:hanging="360"/>
      </w:pPr>
      <w:rPr>
        <w:rFonts w:ascii="Symbol" w:hAnsi="Symbol" w:hint="default"/>
      </w:rPr>
    </w:lvl>
    <w:lvl w:ilvl="4" w:tentative="1">
      <w:start w:val="1"/>
      <w:numFmt w:val="bullet"/>
      <w:lvlText w:val="o"/>
      <w:lvlJc w:val="left"/>
      <w:pPr>
        <w:ind w:left="4244" w:hanging="360"/>
      </w:pPr>
      <w:rPr>
        <w:rFonts w:ascii="Courier New" w:hAnsi="Courier New" w:cs="Courier New" w:hint="default"/>
      </w:rPr>
    </w:lvl>
    <w:lvl w:ilvl="5" w:tentative="1">
      <w:start w:val="1"/>
      <w:numFmt w:val="bullet"/>
      <w:lvlText w:val=""/>
      <w:lvlJc w:val="left"/>
      <w:pPr>
        <w:ind w:left="4964" w:hanging="360"/>
      </w:pPr>
      <w:rPr>
        <w:rFonts w:ascii="Wingdings" w:hAnsi="Wingdings" w:hint="default"/>
      </w:rPr>
    </w:lvl>
    <w:lvl w:ilvl="6" w:tentative="1">
      <w:start w:val="1"/>
      <w:numFmt w:val="bullet"/>
      <w:lvlText w:val=""/>
      <w:lvlJc w:val="left"/>
      <w:pPr>
        <w:ind w:left="5684" w:hanging="360"/>
      </w:pPr>
      <w:rPr>
        <w:rFonts w:ascii="Symbol" w:hAnsi="Symbol" w:hint="default"/>
      </w:rPr>
    </w:lvl>
    <w:lvl w:ilvl="7" w:tentative="1">
      <w:start w:val="1"/>
      <w:numFmt w:val="bullet"/>
      <w:lvlText w:val="o"/>
      <w:lvlJc w:val="left"/>
      <w:pPr>
        <w:ind w:left="6404" w:hanging="360"/>
      </w:pPr>
      <w:rPr>
        <w:rFonts w:ascii="Courier New" w:hAnsi="Courier New" w:cs="Courier New" w:hint="default"/>
      </w:rPr>
    </w:lvl>
    <w:lvl w:ilvl="8" w:tentative="1">
      <w:start w:val="1"/>
      <w:numFmt w:val="bullet"/>
      <w:lvlText w:val=""/>
      <w:lvlJc w:val="left"/>
      <w:pPr>
        <w:ind w:left="7124" w:hanging="360"/>
      </w:pPr>
      <w:rPr>
        <w:rFonts w:ascii="Wingdings" w:hAnsi="Wingdings" w:hint="default"/>
      </w:rPr>
    </w:lvl>
  </w:abstractNum>
  <w:abstractNum w:abstractNumId="94" w15:restartNumberingAfterBreak="1">
    <w:nsid w:val="67CA0DD4"/>
    <w:multiLevelType w:val="hybridMultilevel"/>
    <w:tmpl w:val="3E943D8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95" w15:restartNumberingAfterBreak="1">
    <w:nsid w:val="69DD10F9"/>
    <w:multiLevelType w:val="hybridMultilevel"/>
    <w:tmpl w:val="C7CA40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15:restartNumberingAfterBreak="1">
    <w:nsid w:val="6A120E1B"/>
    <w:multiLevelType w:val="hybridMultilevel"/>
    <w:tmpl w:val="126649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7" w15:restartNumberingAfterBreak="1">
    <w:nsid w:val="6AF34858"/>
    <w:multiLevelType w:val="hybridMultilevel"/>
    <w:tmpl w:val="133A11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8">
    <w:nsid w:val="6EC30C94"/>
    <w:multiLevelType w:val="hybridMultilevel"/>
    <w:tmpl w:val="23E08EB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9" w15:restartNumberingAfterBreak="1">
    <w:nsid w:val="6ED359A5"/>
    <w:multiLevelType w:val="hybridMultilevel"/>
    <w:tmpl w:val="D30865C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0" w15:restartNumberingAfterBreak="1">
    <w:nsid w:val="6F571AC3"/>
    <w:multiLevelType w:val="hybridMultilevel"/>
    <w:tmpl w:val="9DD0C5C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1" w15:restartNumberingAfterBreak="1">
    <w:nsid w:val="6FFD097C"/>
    <w:multiLevelType w:val="hybridMultilevel"/>
    <w:tmpl w:val="158CD93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2" w15:restartNumberingAfterBreak="1">
    <w:nsid w:val="700249BC"/>
    <w:multiLevelType w:val="hybridMultilevel"/>
    <w:tmpl w:val="F648C8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3" w15:restartNumberingAfterBreak="1">
    <w:nsid w:val="72945A16"/>
    <w:multiLevelType w:val="hybridMultilevel"/>
    <w:tmpl w:val="9290186E"/>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4" w15:restartNumberingAfterBreak="1">
    <w:nsid w:val="76A318CB"/>
    <w:multiLevelType w:val="hybridMultilevel"/>
    <w:tmpl w:val="B4129A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15:restartNumberingAfterBreak="1">
    <w:nsid w:val="77500378"/>
    <w:multiLevelType w:val="hybridMultilevel"/>
    <w:tmpl w:val="A0C8BE4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6" w15:restartNumberingAfterBreak="1">
    <w:nsid w:val="77641419"/>
    <w:multiLevelType w:val="hybridMultilevel"/>
    <w:tmpl w:val="8694589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7" w15:restartNumberingAfterBreak="1">
    <w:nsid w:val="777806B7"/>
    <w:multiLevelType w:val="hybridMultilevel"/>
    <w:tmpl w:val="AC12E37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8" w15:restartNumberingAfterBreak="1">
    <w:nsid w:val="792E2947"/>
    <w:multiLevelType w:val="hybridMultilevel"/>
    <w:tmpl w:val="F9A6FE54"/>
    <w:lvl w:ilvl="0">
      <w:start w:val="1"/>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9" w15:restartNumberingAfterBreak="1">
    <w:nsid w:val="797E2A13"/>
    <w:multiLevelType w:val="hybridMultilevel"/>
    <w:tmpl w:val="A8703D9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0" w15:restartNumberingAfterBreak="1">
    <w:nsid w:val="7B7D4EA4"/>
    <w:multiLevelType w:val="hybridMultilevel"/>
    <w:tmpl w:val="75886F4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1" w15:restartNumberingAfterBreak="1">
    <w:nsid w:val="7C230B7F"/>
    <w:multiLevelType w:val="hybridMultilevel"/>
    <w:tmpl w:val="83908B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2" w15:restartNumberingAfterBreak="1">
    <w:nsid w:val="7D684272"/>
    <w:multiLevelType w:val="hybridMultilevel"/>
    <w:tmpl w:val="A134DBE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3" w15:restartNumberingAfterBreak="1">
    <w:nsid w:val="7F06564D"/>
    <w:multiLevelType w:val="hybridMultilevel"/>
    <w:tmpl w:val="4282D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6698299">
    <w:abstractNumId w:val="56"/>
  </w:num>
  <w:num w:numId="2" w16cid:durableId="541720815">
    <w:abstractNumId w:val="37"/>
  </w:num>
  <w:num w:numId="3" w16cid:durableId="451364297">
    <w:abstractNumId w:val="108"/>
  </w:num>
  <w:num w:numId="4" w16cid:durableId="809791226">
    <w:abstractNumId w:val="19"/>
  </w:num>
  <w:num w:numId="5" w16cid:durableId="1774129180">
    <w:abstractNumId w:val="78"/>
  </w:num>
  <w:num w:numId="6" w16cid:durableId="799151394">
    <w:abstractNumId w:val="1"/>
  </w:num>
  <w:num w:numId="7" w16cid:durableId="12264887">
    <w:abstractNumId w:val="22"/>
  </w:num>
  <w:num w:numId="8" w16cid:durableId="856577029">
    <w:abstractNumId w:val="9"/>
  </w:num>
  <w:num w:numId="9" w16cid:durableId="526331838">
    <w:abstractNumId w:val="47"/>
  </w:num>
  <w:num w:numId="10" w16cid:durableId="372073061">
    <w:abstractNumId w:val="24"/>
  </w:num>
  <w:num w:numId="11" w16cid:durableId="823668844">
    <w:abstractNumId w:val="64"/>
  </w:num>
  <w:num w:numId="12" w16cid:durableId="1625649424">
    <w:abstractNumId w:val="29"/>
  </w:num>
  <w:num w:numId="13" w16cid:durableId="1310482402">
    <w:abstractNumId w:val="96"/>
  </w:num>
  <w:num w:numId="14" w16cid:durableId="585305601">
    <w:abstractNumId w:val="48"/>
  </w:num>
  <w:num w:numId="15" w16cid:durableId="95713185">
    <w:abstractNumId w:val="46"/>
  </w:num>
  <w:num w:numId="16" w16cid:durableId="1241014646">
    <w:abstractNumId w:val="79"/>
  </w:num>
  <w:num w:numId="17" w16cid:durableId="314531232">
    <w:abstractNumId w:val="42"/>
  </w:num>
  <w:num w:numId="18" w16cid:durableId="1555462786">
    <w:abstractNumId w:val="21"/>
  </w:num>
  <w:num w:numId="19" w16cid:durableId="1728213585">
    <w:abstractNumId w:val="62"/>
  </w:num>
  <w:num w:numId="20" w16cid:durableId="378284755">
    <w:abstractNumId w:val="86"/>
  </w:num>
  <w:num w:numId="21" w16cid:durableId="899755190">
    <w:abstractNumId w:val="40"/>
  </w:num>
  <w:num w:numId="22" w16cid:durableId="1899321925">
    <w:abstractNumId w:val="41"/>
  </w:num>
  <w:num w:numId="23" w16cid:durableId="1462654181">
    <w:abstractNumId w:val="65"/>
  </w:num>
  <w:num w:numId="24" w16cid:durableId="141778246">
    <w:abstractNumId w:val="14"/>
  </w:num>
  <w:num w:numId="25" w16cid:durableId="267391260">
    <w:abstractNumId w:val="26"/>
  </w:num>
  <w:num w:numId="26" w16cid:durableId="924806558">
    <w:abstractNumId w:val="61"/>
  </w:num>
  <w:num w:numId="27" w16cid:durableId="1252199889">
    <w:abstractNumId w:val="27"/>
  </w:num>
  <w:num w:numId="28" w16cid:durableId="453716871">
    <w:abstractNumId w:val="50"/>
  </w:num>
  <w:num w:numId="29" w16cid:durableId="1920141524">
    <w:abstractNumId w:val="110"/>
  </w:num>
  <w:num w:numId="30" w16cid:durableId="1595284863">
    <w:abstractNumId w:val="104"/>
  </w:num>
  <w:num w:numId="31" w16cid:durableId="645008117">
    <w:abstractNumId w:val="39"/>
  </w:num>
  <w:num w:numId="32" w16cid:durableId="1699235266">
    <w:abstractNumId w:val="77"/>
  </w:num>
  <w:num w:numId="33" w16cid:durableId="1732922057">
    <w:abstractNumId w:val="81"/>
  </w:num>
  <w:num w:numId="34" w16cid:durableId="507915536">
    <w:abstractNumId w:val="16"/>
  </w:num>
  <w:num w:numId="35" w16cid:durableId="1454405305">
    <w:abstractNumId w:val="107"/>
  </w:num>
  <w:num w:numId="36" w16cid:durableId="1952542753">
    <w:abstractNumId w:val="7"/>
  </w:num>
  <w:num w:numId="37" w16cid:durableId="1586765806">
    <w:abstractNumId w:val="15"/>
  </w:num>
  <w:num w:numId="38" w16cid:durableId="1551303261">
    <w:abstractNumId w:val="32"/>
  </w:num>
  <w:num w:numId="39" w16cid:durableId="2108231326">
    <w:abstractNumId w:val="55"/>
  </w:num>
  <w:num w:numId="40" w16cid:durableId="1287469456">
    <w:abstractNumId w:val="85"/>
  </w:num>
  <w:num w:numId="41" w16cid:durableId="1353873581">
    <w:abstractNumId w:val="88"/>
  </w:num>
  <w:num w:numId="42" w16cid:durableId="884951148">
    <w:abstractNumId w:val="83"/>
  </w:num>
  <w:num w:numId="43" w16cid:durableId="2114128510">
    <w:abstractNumId w:val="54"/>
  </w:num>
  <w:num w:numId="44" w16cid:durableId="640891078">
    <w:abstractNumId w:val="95"/>
  </w:num>
  <w:num w:numId="45" w16cid:durableId="200095711">
    <w:abstractNumId w:val="68"/>
  </w:num>
  <w:num w:numId="46" w16cid:durableId="90047492">
    <w:abstractNumId w:val="25"/>
  </w:num>
  <w:num w:numId="47" w16cid:durableId="1055816562">
    <w:abstractNumId w:val="105"/>
  </w:num>
  <w:num w:numId="48" w16cid:durableId="968173025">
    <w:abstractNumId w:val="34"/>
  </w:num>
  <w:num w:numId="49" w16cid:durableId="903180896">
    <w:abstractNumId w:val="109"/>
  </w:num>
  <w:num w:numId="50" w16cid:durableId="1249657373">
    <w:abstractNumId w:val="103"/>
  </w:num>
  <w:num w:numId="51" w16cid:durableId="1406149573">
    <w:abstractNumId w:val="76"/>
  </w:num>
  <w:num w:numId="52" w16cid:durableId="305546553">
    <w:abstractNumId w:val="52"/>
  </w:num>
  <w:num w:numId="53" w16cid:durableId="1698971929">
    <w:abstractNumId w:val="13"/>
  </w:num>
  <w:num w:numId="54" w16cid:durableId="1322395160">
    <w:abstractNumId w:val="100"/>
  </w:num>
  <w:num w:numId="55" w16cid:durableId="1474560383">
    <w:abstractNumId w:val="58"/>
  </w:num>
  <w:num w:numId="56" w16cid:durableId="564217568">
    <w:abstractNumId w:val="69"/>
  </w:num>
  <w:num w:numId="57" w16cid:durableId="397480580">
    <w:abstractNumId w:val="67"/>
  </w:num>
  <w:num w:numId="58" w16cid:durableId="663626440">
    <w:abstractNumId w:val="87"/>
  </w:num>
  <w:num w:numId="59" w16cid:durableId="1447122112">
    <w:abstractNumId w:val="3"/>
  </w:num>
  <w:num w:numId="60" w16cid:durableId="1486624199">
    <w:abstractNumId w:val="113"/>
  </w:num>
  <w:num w:numId="61" w16cid:durableId="397284550">
    <w:abstractNumId w:val="11"/>
  </w:num>
  <w:num w:numId="62" w16cid:durableId="459609604">
    <w:abstractNumId w:val="35"/>
  </w:num>
  <w:num w:numId="63" w16cid:durableId="1147672941">
    <w:abstractNumId w:val="73"/>
  </w:num>
  <w:num w:numId="64" w16cid:durableId="1505508592">
    <w:abstractNumId w:val="93"/>
  </w:num>
  <w:num w:numId="65" w16cid:durableId="1218660539">
    <w:abstractNumId w:val="92"/>
  </w:num>
  <w:num w:numId="66" w16cid:durableId="1787505278">
    <w:abstractNumId w:val="91"/>
  </w:num>
  <w:num w:numId="67" w16cid:durableId="6375815">
    <w:abstractNumId w:val="23"/>
  </w:num>
  <w:num w:numId="68" w16cid:durableId="544683648">
    <w:abstractNumId w:val="18"/>
  </w:num>
  <w:num w:numId="69" w16cid:durableId="2114977896">
    <w:abstractNumId w:val="60"/>
  </w:num>
  <w:num w:numId="70" w16cid:durableId="1611352231">
    <w:abstractNumId w:val="94"/>
  </w:num>
  <w:num w:numId="71" w16cid:durableId="1167555302">
    <w:abstractNumId w:val="59"/>
  </w:num>
  <w:num w:numId="72" w16cid:durableId="1762216598">
    <w:abstractNumId w:val="71"/>
  </w:num>
  <w:num w:numId="73" w16cid:durableId="352922503">
    <w:abstractNumId w:val="36"/>
  </w:num>
  <w:num w:numId="74" w16cid:durableId="1910310445">
    <w:abstractNumId w:val="49"/>
  </w:num>
  <w:num w:numId="75" w16cid:durableId="694110913">
    <w:abstractNumId w:val="74"/>
  </w:num>
  <w:num w:numId="76" w16cid:durableId="1893734371">
    <w:abstractNumId w:val="53"/>
  </w:num>
  <w:num w:numId="77" w16cid:durableId="1164660746">
    <w:abstractNumId w:val="66"/>
  </w:num>
  <w:num w:numId="78" w16cid:durableId="439303738">
    <w:abstractNumId w:val="89"/>
  </w:num>
  <w:num w:numId="79" w16cid:durableId="1963807856">
    <w:abstractNumId w:val="38"/>
  </w:num>
  <w:num w:numId="80" w16cid:durableId="1445806818">
    <w:abstractNumId w:val="10"/>
  </w:num>
  <w:num w:numId="81" w16cid:durableId="189995753">
    <w:abstractNumId w:val="45"/>
  </w:num>
  <w:num w:numId="82" w16cid:durableId="408118624">
    <w:abstractNumId w:val="101"/>
  </w:num>
  <w:num w:numId="83" w16cid:durableId="2020620949">
    <w:abstractNumId w:val="75"/>
  </w:num>
  <w:num w:numId="84" w16cid:durableId="425002576">
    <w:abstractNumId w:val="5"/>
  </w:num>
  <w:num w:numId="85" w16cid:durableId="1568762521">
    <w:abstractNumId w:val="80"/>
  </w:num>
  <w:num w:numId="86" w16cid:durableId="1023239439">
    <w:abstractNumId w:val="6"/>
  </w:num>
  <w:num w:numId="87" w16cid:durableId="1527252508">
    <w:abstractNumId w:val="44"/>
  </w:num>
  <w:num w:numId="88" w16cid:durableId="1311522999">
    <w:abstractNumId w:val="90"/>
  </w:num>
  <w:num w:numId="89" w16cid:durableId="2024280030">
    <w:abstractNumId w:val="4"/>
  </w:num>
  <w:num w:numId="90" w16cid:durableId="1088845455">
    <w:abstractNumId w:val="106"/>
  </w:num>
  <w:num w:numId="91" w16cid:durableId="1508250826">
    <w:abstractNumId w:val="99"/>
  </w:num>
  <w:num w:numId="92" w16cid:durableId="706881559">
    <w:abstractNumId w:val="51"/>
  </w:num>
  <w:num w:numId="93" w16cid:durableId="1065253668">
    <w:abstractNumId w:val="30"/>
  </w:num>
  <w:num w:numId="94" w16cid:durableId="1361052073">
    <w:abstractNumId w:val="28"/>
  </w:num>
  <w:num w:numId="95" w16cid:durableId="939067840">
    <w:abstractNumId w:val="17"/>
  </w:num>
  <w:num w:numId="96" w16cid:durableId="1921131733">
    <w:abstractNumId w:val="111"/>
  </w:num>
  <w:num w:numId="97" w16cid:durableId="644234732">
    <w:abstractNumId w:val="63"/>
  </w:num>
  <w:num w:numId="98" w16cid:durableId="644627505">
    <w:abstractNumId w:val="97"/>
  </w:num>
  <w:num w:numId="99" w16cid:durableId="317195069">
    <w:abstractNumId w:val="31"/>
  </w:num>
  <w:num w:numId="100" w16cid:durableId="1615743077">
    <w:abstractNumId w:val="33"/>
  </w:num>
  <w:num w:numId="101" w16cid:durableId="359672646">
    <w:abstractNumId w:val="43"/>
  </w:num>
  <w:num w:numId="102" w16cid:durableId="104885232">
    <w:abstractNumId w:val="8"/>
  </w:num>
  <w:num w:numId="103" w16cid:durableId="1281645829">
    <w:abstractNumId w:val="72"/>
  </w:num>
  <w:num w:numId="104" w16cid:durableId="1964995615">
    <w:abstractNumId w:val="12"/>
  </w:num>
  <w:num w:numId="105" w16cid:durableId="450709278">
    <w:abstractNumId w:val="20"/>
  </w:num>
  <w:num w:numId="106" w16cid:durableId="1899590348">
    <w:abstractNumId w:val="112"/>
  </w:num>
  <w:num w:numId="107" w16cid:durableId="992876824">
    <w:abstractNumId w:val="102"/>
  </w:num>
  <w:num w:numId="108" w16cid:durableId="6106552">
    <w:abstractNumId w:val="98"/>
  </w:num>
  <w:num w:numId="109" w16cid:durableId="1965235927">
    <w:abstractNumId w:val="82"/>
  </w:num>
  <w:num w:numId="110" w16cid:durableId="770929395">
    <w:abstractNumId w:val="2"/>
  </w:num>
  <w:num w:numId="111" w16cid:durableId="36047378">
    <w:abstractNumId w:val="57"/>
  </w:num>
  <w:num w:numId="112" w16cid:durableId="1850220717">
    <w:abstractNumId w:val="84"/>
  </w:num>
  <w:num w:numId="113" w16cid:durableId="471096872">
    <w:abstractNumId w:val="0"/>
    <w:lvlOverride w:ilvl="0">
      <w:lvl w:ilvl="0">
        <w:start w:val="0"/>
        <w:numFmt w:val="bullet"/>
        <w:lvlText w:val=""/>
        <w:legacy w:legacy="1" w:legacySpace="0" w:legacyIndent="360"/>
        <w:lvlJc w:val="left"/>
        <w:rPr>
          <w:rFonts w:ascii="Symbol" w:hAnsi="Symbol" w:hint="default"/>
        </w:rPr>
      </w:lvl>
    </w:lvlOverride>
  </w:num>
  <w:num w:numId="114" w16cid:durableId="60307762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160CB"/>
    <w:rsid w:val="0002550D"/>
    <w:rsid w:val="0005043B"/>
    <w:rsid w:val="00057AEF"/>
    <w:rsid w:val="0006198A"/>
    <w:rsid w:val="000B6AC8"/>
    <w:rsid w:val="000D189F"/>
    <w:rsid w:val="000F45FB"/>
    <w:rsid w:val="0011111B"/>
    <w:rsid w:val="00123963"/>
    <w:rsid w:val="00140B84"/>
    <w:rsid w:val="00143292"/>
    <w:rsid w:val="00152653"/>
    <w:rsid w:val="00156DD1"/>
    <w:rsid w:val="00161A08"/>
    <w:rsid w:val="001666B1"/>
    <w:rsid w:val="00186247"/>
    <w:rsid w:val="001863D3"/>
    <w:rsid w:val="001B318F"/>
    <w:rsid w:val="001C071B"/>
    <w:rsid w:val="001F1C11"/>
    <w:rsid w:val="001F4E4B"/>
    <w:rsid w:val="00202240"/>
    <w:rsid w:val="0020262F"/>
    <w:rsid w:val="00204D1D"/>
    <w:rsid w:val="00242701"/>
    <w:rsid w:val="002569CF"/>
    <w:rsid w:val="00267685"/>
    <w:rsid w:val="00271ABA"/>
    <w:rsid w:val="00276191"/>
    <w:rsid w:val="002920CB"/>
    <w:rsid w:val="00297E95"/>
    <w:rsid w:val="002A2FD2"/>
    <w:rsid w:val="002C3E06"/>
    <w:rsid w:val="002F065C"/>
    <w:rsid w:val="00312F79"/>
    <w:rsid w:val="00333CF1"/>
    <w:rsid w:val="00336CDA"/>
    <w:rsid w:val="003418CC"/>
    <w:rsid w:val="0034212E"/>
    <w:rsid w:val="00351C87"/>
    <w:rsid w:val="003549C7"/>
    <w:rsid w:val="003924DD"/>
    <w:rsid w:val="003A03F7"/>
    <w:rsid w:val="003B44A3"/>
    <w:rsid w:val="003B57CE"/>
    <w:rsid w:val="003C02B1"/>
    <w:rsid w:val="003C0D80"/>
    <w:rsid w:val="00406BAA"/>
    <w:rsid w:val="00410683"/>
    <w:rsid w:val="00420EFD"/>
    <w:rsid w:val="0045459F"/>
    <w:rsid w:val="00461402"/>
    <w:rsid w:val="0046147B"/>
    <w:rsid w:val="00483C00"/>
    <w:rsid w:val="004871C8"/>
    <w:rsid w:val="00491A92"/>
    <w:rsid w:val="004A7B46"/>
    <w:rsid w:val="004C5A5B"/>
    <w:rsid w:val="004F7541"/>
    <w:rsid w:val="00501B0B"/>
    <w:rsid w:val="005046DD"/>
    <w:rsid w:val="005069BB"/>
    <w:rsid w:val="00514CDE"/>
    <w:rsid w:val="00523793"/>
    <w:rsid w:val="005370CA"/>
    <w:rsid w:val="0055541F"/>
    <w:rsid w:val="00555F1E"/>
    <w:rsid w:val="0057285B"/>
    <w:rsid w:val="00580214"/>
    <w:rsid w:val="005A31F2"/>
    <w:rsid w:val="005A7BF7"/>
    <w:rsid w:val="005C6C3D"/>
    <w:rsid w:val="005D0DB9"/>
    <w:rsid w:val="005D0F57"/>
    <w:rsid w:val="005E4747"/>
    <w:rsid w:val="00667012"/>
    <w:rsid w:val="00692DE1"/>
    <w:rsid w:val="006A2AC3"/>
    <w:rsid w:val="006D263F"/>
    <w:rsid w:val="006E0CB7"/>
    <w:rsid w:val="006E425B"/>
    <w:rsid w:val="00717D07"/>
    <w:rsid w:val="00727DC5"/>
    <w:rsid w:val="00734B7C"/>
    <w:rsid w:val="0073535B"/>
    <w:rsid w:val="00745C9B"/>
    <w:rsid w:val="00752C86"/>
    <w:rsid w:val="00784271"/>
    <w:rsid w:val="007A7FAA"/>
    <w:rsid w:val="007B31D5"/>
    <w:rsid w:val="007D6654"/>
    <w:rsid w:val="007D6E2B"/>
    <w:rsid w:val="007D7D6E"/>
    <w:rsid w:val="007E2793"/>
    <w:rsid w:val="007E5F89"/>
    <w:rsid w:val="007F42D7"/>
    <w:rsid w:val="0082419E"/>
    <w:rsid w:val="008601F9"/>
    <w:rsid w:val="0087221B"/>
    <w:rsid w:val="0087779A"/>
    <w:rsid w:val="00887CCE"/>
    <w:rsid w:val="00895C53"/>
    <w:rsid w:val="008B45FD"/>
    <w:rsid w:val="008D3C84"/>
    <w:rsid w:val="008E0ECE"/>
    <w:rsid w:val="00957210"/>
    <w:rsid w:val="00972FBF"/>
    <w:rsid w:val="009754C1"/>
    <w:rsid w:val="00987DB0"/>
    <w:rsid w:val="009A4885"/>
    <w:rsid w:val="009C4C28"/>
    <w:rsid w:val="009D75B3"/>
    <w:rsid w:val="009E0284"/>
    <w:rsid w:val="009E5B30"/>
    <w:rsid w:val="009F7F7E"/>
    <w:rsid w:val="00A34AAB"/>
    <w:rsid w:val="00A5060C"/>
    <w:rsid w:val="00A56568"/>
    <w:rsid w:val="00A964E7"/>
    <w:rsid w:val="00AA065E"/>
    <w:rsid w:val="00AA19FA"/>
    <w:rsid w:val="00AC168C"/>
    <w:rsid w:val="00AC58A4"/>
    <w:rsid w:val="00AD4F9C"/>
    <w:rsid w:val="00AE0F6A"/>
    <w:rsid w:val="00AF74E0"/>
    <w:rsid w:val="00AF7E2A"/>
    <w:rsid w:val="00B33331"/>
    <w:rsid w:val="00B361AA"/>
    <w:rsid w:val="00B57723"/>
    <w:rsid w:val="00B83330"/>
    <w:rsid w:val="00B912C1"/>
    <w:rsid w:val="00BA4531"/>
    <w:rsid w:val="00BA6CBF"/>
    <w:rsid w:val="00BB04C8"/>
    <w:rsid w:val="00BC0164"/>
    <w:rsid w:val="00BC53CA"/>
    <w:rsid w:val="00BD090F"/>
    <w:rsid w:val="00BE312B"/>
    <w:rsid w:val="00BF037B"/>
    <w:rsid w:val="00C20992"/>
    <w:rsid w:val="00C215E1"/>
    <w:rsid w:val="00C603DF"/>
    <w:rsid w:val="00C64C45"/>
    <w:rsid w:val="00C747BA"/>
    <w:rsid w:val="00C81F6D"/>
    <w:rsid w:val="00CA5CCE"/>
    <w:rsid w:val="00CA7C1C"/>
    <w:rsid w:val="00CB2273"/>
    <w:rsid w:val="00D30858"/>
    <w:rsid w:val="00D3663F"/>
    <w:rsid w:val="00D446D5"/>
    <w:rsid w:val="00D62CD2"/>
    <w:rsid w:val="00D6341B"/>
    <w:rsid w:val="00D65EFB"/>
    <w:rsid w:val="00D71197"/>
    <w:rsid w:val="00D857EB"/>
    <w:rsid w:val="00D927ED"/>
    <w:rsid w:val="00DA50B6"/>
    <w:rsid w:val="00DC2F9A"/>
    <w:rsid w:val="00DD6D3E"/>
    <w:rsid w:val="00DF51B6"/>
    <w:rsid w:val="00E009F6"/>
    <w:rsid w:val="00E13F34"/>
    <w:rsid w:val="00E1562A"/>
    <w:rsid w:val="00E1701D"/>
    <w:rsid w:val="00E17CBB"/>
    <w:rsid w:val="00E2173A"/>
    <w:rsid w:val="00E24479"/>
    <w:rsid w:val="00E24C66"/>
    <w:rsid w:val="00E25159"/>
    <w:rsid w:val="00E516C8"/>
    <w:rsid w:val="00E63911"/>
    <w:rsid w:val="00E6795B"/>
    <w:rsid w:val="00E90E76"/>
    <w:rsid w:val="00EC053A"/>
    <w:rsid w:val="00EE1822"/>
    <w:rsid w:val="00EF09A5"/>
    <w:rsid w:val="00F1131B"/>
    <w:rsid w:val="00F1713C"/>
    <w:rsid w:val="00F61618"/>
    <w:rsid w:val="00F64ECD"/>
    <w:rsid w:val="00F70499"/>
    <w:rsid w:val="00F8141E"/>
    <w:rsid w:val="00F9054E"/>
    <w:rsid w:val="00FB75CA"/>
    <w:rsid w:val="00FE05ED"/>
    <w:rsid w:val="00FE0F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EB17E8A"/>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customStyle="1" w:styleId="Heading">
    <w:name w:val="Heading"/>
    <w:basedOn w:val="Normal"/>
    <w:next w:val="BodyText"/>
    <w:rsid w:val="00C81F6D"/>
    <w:pPr>
      <w:keepNext/>
      <w:suppressAutoHyphens/>
      <w:spacing w:before="240" w:after="120"/>
    </w:pPr>
    <w:rPr>
      <w:rFonts w:ascii="Arial" w:eastAsia="Microsoft YaHei" w:hAnsi="Arial" w:cs="Lucida Sans"/>
      <w:sz w:val="28"/>
      <w:szCs w:val="28"/>
      <w:lang w:eastAsia="ar-SA"/>
    </w:rPr>
  </w:style>
  <w:style w:type="paragraph" w:styleId="BodyText">
    <w:name w:val="Body Text"/>
    <w:basedOn w:val="Normal"/>
    <w:link w:val="BodyTextChar"/>
    <w:rsid w:val="00C81F6D"/>
    <w:pPr>
      <w:suppressAutoHyphens/>
      <w:spacing w:after="120"/>
    </w:pPr>
    <w:rPr>
      <w:lang w:eastAsia="ar-SA"/>
    </w:rPr>
  </w:style>
  <w:style w:type="character" w:customStyle="1" w:styleId="BodyTextChar">
    <w:name w:val="Body Text Char"/>
    <w:basedOn w:val="DefaultParagraphFont"/>
    <w:link w:val="BodyText"/>
    <w:rsid w:val="00C81F6D"/>
    <w:rPr>
      <w:sz w:val="24"/>
      <w:szCs w:val="24"/>
      <w:lang w:eastAsia="ar-SA"/>
    </w:rPr>
  </w:style>
  <w:style w:type="paragraph" w:styleId="List">
    <w:name w:val="List"/>
    <w:basedOn w:val="BodyText"/>
    <w:rsid w:val="00C81F6D"/>
    <w:rPr>
      <w:rFonts w:cs="Lucida Sans"/>
    </w:rPr>
  </w:style>
  <w:style w:type="paragraph" w:styleId="Caption">
    <w:name w:val="caption"/>
    <w:basedOn w:val="Normal"/>
    <w:qFormat/>
    <w:rsid w:val="00C81F6D"/>
    <w:pPr>
      <w:suppressLineNumbers/>
      <w:suppressAutoHyphens/>
      <w:spacing w:before="120" w:after="120"/>
    </w:pPr>
    <w:rPr>
      <w:rFonts w:cs="Lucida Sans"/>
      <w:i/>
      <w:iCs/>
      <w:lang w:eastAsia="ar-SA"/>
    </w:rPr>
  </w:style>
  <w:style w:type="paragraph" w:customStyle="1" w:styleId="Index">
    <w:name w:val="Index"/>
    <w:basedOn w:val="Normal"/>
    <w:rsid w:val="00C81F6D"/>
    <w:pPr>
      <w:suppressLineNumbers/>
      <w:suppressAutoHyphens/>
    </w:pPr>
    <w:rPr>
      <w:rFonts w:cs="Lucida Sans"/>
      <w:lang w:eastAsia="ar-SA"/>
    </w:rPr>
  </w:style>
  <w:style w:type="numbering" w:customStyle="1" w:styleId="NoList1">
    <w:name w:val="No List1"/>
    <w:next w:val="NoList"/>
    <w:semiHidden/>
    <w:unhideWhenUsed/>
    <w:rsid w:val="00C81F6D"/>
  </w:style>
  <w:style w:type="paragraph" w:customStyle="1" w:styleId="NoSpacing1">
    <w:name w:val="No Spacing1"/>
    <w:qFormat/>
    <w:rsid w:val="00C81F6D"/>
    <w:rPr>
      <w:rFonts w:eastAsia="Calibri"/>
      <w:sz w:val="24"/>
      <w:szCs w:val="24"/>
      <w:lang w:eastAsia="en-US"/>
    </w:rPr>
  </w:style>
  <w:style w:type="paragraph" w:styleId="Header">
    <w:name w:val="header"/>
    <w:basedOn w:val="Normal"/>
    <w:link w:val="HeaderChar"/>
    <w:unhideWhenUsed/>
    <w:rsid w:val="00C81F6D"/>
    <w:pPr>
      <w:tabs>
        <w:tab w:val="center" w:pos="4320"/>
        <w:tab w:val="right" w:pos="8640"/>
      </w:tabs>
    </w:pPr>
    <w:rPr>
      <w:lang w:eastAsia="ru-RU"/>
    </w:rPr>
  </w:style>
  <w:style w:type="character" w:customStyle="1" w:styleId="HeaderChar">
    <w:name w:val="Header Char"/>
    <w:basedOn w:val="DefaultParagraphFont"/>
    <w:link w:val="Header"/>
    <w:rsid w:val="00C81F6D"/>
    <w:rPr>
      <w:sz w:val="24"/>
      <w:szCs w:val="24"/>
      <w:lang w:eastAsia="ru-RU"/>
    </w:rPr>
  </w:style>
  <w:style w:type="paragraph" w:styleId="Footer">
    <w:name w:val="footer"/>
    <w:basedOn w:val="Normal"/>
    <w:link w:val="FooterChar"/>
    <w:uiPriority w:val="99"/>
    <w:unhideWhenUsed/>
    <w:rsid w:val="00C81F6D"/>
    <w:pPr>
      <w:tabs>
        <w:tab w:val="center" w:pos="4320"/>
        <w:tab w:val="right" w:pos="8640"/>
      </w:tabs>
    </w:pPr>
    <w:rPr>
      <w:lang w:eastAsia="ru-RU"/>
    </w:rPr>
  </w:style>
  <w:style w:type="character" w:customStyle="1" w:styleId="FooterChar">
    <w:name w:val="Footer Char"/>
    <w:basedOn w:val="DefaultParagraphFont"/>
    <w:link w:val="Footer"/>
    <w:uiPriority w:val="99"/>
    <w:rsid w:val="00C81F6D"/>
    <w:rPr>
      <w:sz w:val="24"/>
      <w:szCs w:val="24"/>
      <w:lang w:eastAsia="ru-RU"/>
    </w:rPr>
  </w:style>
  <w:style w:type="paragraph" w:styleId="CommentText">
    <w:name w:val="annotation text"/>
    <w:basedOn w:val="Normal"/>
    <w:link w:val="CommentTextChar"/>
    <w:semiHidden/>
    <w:unhideWhenUsed/>
    <w:rsid w:val="00C81F6D"/>
    <w:rPr>
      <w:sz w:val="20"/>
      <w:szCs w:val="20"/>
      <w:lang w:eastAsia="ru-RU"/>
    </w:rPr>
  </w:style>
  <w:style w:type="character" w:customStyle="1" w:styleId="CommentTextChar">
    <w:name w:val="Comment Text Char"/>
    <w:basedOn w:val="DefaultParagraphFont"/>
    <w:link w:val="CommentText"/>
    <w:semiHidden/>
    <w:rsid w:val="00C81F6D"/>
    <w:rPr>
      <w:lang w:eastAsia="ru-RU"/>
    </w:rPr>
  </w:style>
  <w:style w:type="paragraph" w:styleId="CommentSubject">
    <w:name w:val="annotation subject"/>
    <w:basedOn w:val="CommentText"/>
    <w:next w:val="CommentText"/>
    <w:link w:val="CommentSubjectChar"/>
    <w:semiHidden/>
    <w:unhideWhenUsed/>
    <w:rsid w:val="00C81F6D"/>
    <w:rPr>
      <w:b/>
      <w:bCs/>
    </w:rPr>
  </w:style>
  <w:style w:type="character" w:customStyle="1" w:styleId="CommentSubjectChar">
    <w:name w:val="Comment Subject Char"/>
    <w:basedOn w:val="CommentTextChar"/>
    <w:link w:val="CommentSubject"/>
    <w:semiHidden/>
    <w:rsid w:val="00C81F6D"/>
    <w:rPr>
      <w:b/>
      <w:bCs/>
      <w:lang w:eastAsia="ru-RU"/>
    </w:rPr>
  </w:style>
  <w:style w:type="paragraph" w:styleId="EndnoteText">
    <w:name w:val="endnote text"/>
    <w:basedOn w:val="Normal"/>
    <w:link w:val="EndnoteTextChar"/>
    <w:semiHidden/>
    <w:unhideWhenUsed/>
    <w:rsid w:val="00C81F6D"/>
    <w:rPr>
      <w:sz w:val="20"/>
      <w:szCs w:val="20"/>
      <w:lang w:eastAsia="ru-RU"/>
    </w:rPr>
  </w:style>
  <w:style w:type="character" w:customStyle="1" w:styleId="EndnoteTextChar">
    <w:name w:val="Endnote Text Char"/>
    <w:basedOn w:val="DefaultParagraphFont"/>
    <w:link w:val="EndnoteText"/>
    <w:semiHidden/>
    <w:rsid w:val="00C81F6D"/>
    <w:rPr>
      <w:lang w:eastAsia="ru-RU"/>
    </w:rPr>
  </w:style>
  <w:style w:type="paragraph" w:styleId="FootnoteText">
    <w:name w:val="footnote text"/>
    <w:basedOn w:val="Normal"/>
    <w:link w:val="FootnoteTextChar"/>
    <w:semiHidden/>
    <w:unhideWhenUsed/>
    <w:rsid w:val="00C81F6D"/>
    <w:rPr>
      <w:sz w:val="20"/>
      <w:szCs w:val="20"/>
      <w:lang w:eastAsia="ru-RU"/>
    </w:rPr>
  </w:style>
  <w:style w:type="character" w:customStyle="1" w:styleId="FootnoteTextChar">
    <w:name w:val="Footnote Text Char"/>
    <w:basedOn w:val="DefaultParagraphFont"/>
    <w:link w:val="FootnoteText"/>
    <w:semiHidden/>
    <w:rsid w:val="00C81F6D"/>
    <w:rPr>
      <w:lang w:eastAsia="ru-RU"/>
    </w:rPr>
  </w:style>
  <w:style w:type="character" w:styleId="PageNumber">
    <w:name w:val="page number"/>
    <w:basedOn w:val="DefaultParagraphFont"/>
    <w:rsid w:val="00C81F6D"/>
  </w:style>
  <w:style w:type="paragraph" w:styleId="NormalWeb">
    <w:name w:val="Normal (Web)"/>
    <w:basedOn w:val="Normal"/>
    <w:uiPriority w:val="99"/>
    <w:rsid w:val="00C81F6D"/>
    <w:pPr>
      <w:spacing w:before="100" w:beforeAutospacing="1" w:after="100" w:afterAutospacing="1"/>
    </w:pPr>
  </w:style>
  <w:style w:type="character" w:styleId="CommentReference">
    <w:name w:val="annotation reference"/>
    <w:rsid w:val="00C81F6D"/>
    <w:rPr>
      <w:sz w:val="16"/>
      <w:szCs w:val="16"/>
    </w:rPr>
  </w:style>
  <w:style w:type="paragraph" w:customStyle="1" w:styleId="labojumupamats1">
    <w:name w:val="labojumu_pamats1"/>
    <w:basedOn w:val="Normal"/>
    <w:rsid w:val="00C81F6D"/>
    <w:pPr>
      <w:spacing w:before="45" w:line="360" w:lineRule="auto"/>
      <w:ind w:firstLine="300"/>
    </w:pPr>
    <w:rPr>
      <w:i/>
      <w:iCs/>
      <w:color w:val="414142"/>
      <w:sz w:val="20"/>
      <w:szCs w:val="20"/>
    </w:rPr>
  </w:style>
  <w:style w:type="paragraph" w:styleId="ListParagraph">
    <w:name w:val="List Paragraph"/>
    <w:basedOn w:val="Normal"/>
    <w:qFormat/>
    <w:rsid w:val="00C81F6D"/>
    <w:pPr>
      <w:ind w:left="720"/>
    </w:pPr>
    <w:rPr>
      <w:lang w:eastAsia="en-US"/>
    </w:rPr>
  </w:style>
  <w:style w:type="paragraph" w:styleId="TOC2">
    <w:name w:val="toc 2"/>
    <w:basedOn w:val="Normal"/>
    <w:next w:val="Normal"/>
    <w:autoRedefine/>
    <w:rsid w:val="00C81F6D"/>
    <w:pPr>
      <w:numPr>
        <w:ilvl w:val="1"/>
        <w:numId w:val="1"/>
      </w:numPr>
      <w:tabs>
        <w:tab w:val="left" w:pos="0"/>
        <w:tab w:val="clear" w:pos="1992"/>
      </w:tabs>
      <w:spacing w:before="120" w:after="120"/>
      <w:ind w:left="0" w:firstLine="284"/>
      <w:jc w:val="both"/>
    </w:pPr>
    <w:rPr>
      <w:lang w:eastAsia="en-US"/>
    </w:rPr>
  </w:style>
  <w:style w:type="table" w:styleId="TableGrid">
    <w:name w:val="Table Grid"/>
    <w:basedOn w:val="TableNormal"/>
    <w:rsid w:val="00C8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90E7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2</TotalTime>
  <Pages>3</Pages>
  <Words>4918</Words>
  <Characters>2804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Sintija Tenisa</cp:lastModifiedBy>
  <cp:revision>4</cp:revision>
  <dcterms:created xsi:type="dcterms:W3CDTF">2025-03-24T07:11:00Z</dcterms:created>
  <dcterms:modified xsi:type="dcterms:W3CDTF">2025-03-24T07:40:00Z</dcterms:modified>
</cp:coreProperties>
</file>